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37A3F226" w:rsidR="00215FB1" w:rsidRPr="00E7243F" w:rsidRDefault="00BA3AA8" w:rsidP="00E7243F">
      <w:pPr>
        <w:pStyle w:val="Title"/>
      </w:pPr>
      <w:r w:rsidRPr="00BA3AA8">
        <w:t>ARB</w:t>
      </w:r>
      <w:r>
        <w:t xml:space="preserve"> </w:t>
      </w:r>
      <w:r w:rsidRPr="00BA3AA8">
        <w:t>Meeting Template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6E980F1B" w:rsidR="00215FB1" w:rsidRPr="00D274EE" w:rsidRDefault="00614CCA" w:rsidP="00D274EE">
          <w:pPr>
            <w:pStyle w:val="Heading1"/>
          </w:pPr>
          <w:r>
            <w:t xml:space="preserve">[Team Name] - </w:t>
          </w:r>
          <w:r w:rsidR="003E15D6">
            <w:t>Meeting Title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6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7A5F9BAB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BA3AA8">
            <w:t>6</w:t>
          </w:r>
        </w:p>
      </w:sdtContent>
    </w:sdt>
    <w:p w14:paraId="56442164" w14:textId="4B925F31" w:rsidR="00BE2E72" w:rsidRDefault="003E15D6" w:rsidP="003E15D6">
      <w:pPr>
        <w:pStyle w:val="Heading2"/>
      </w:pPr>
      <w:r>
        <w:t>10:00am – 11:</w:t>
      </w:r>
      <w:r w:rsidR="00BA3AA8">
        <w:t>3</w:t>
      </w:r>
      <w:r>
        <w:t>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45314781" w:rsidR="003E15D6" w:rsidRPr="003E15D6" w:rsidRDefault="00BA3AA8" w:rsidP="003E15D6">
            <w:r w:rsidRPr="00BA3AA8">
              <w:t>To evaluate and validate proposed technical designs for alignment with company standards, security, and long-term scalability.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273B8A62" w:rsidR="00B46BA6" w:rsidRPr="00E7243F" w:rsidRDefault="007E1D20" w:rsidP="0072247C">
            <w:pPr>
              <w:pStyle w:val="Heading2"/>
            </w:pPr>
            <w:r>
              <w:t>10:00 – 10:</w:t>
            </w:r>
            <w:r w:rsidR="00D5130A">
              <w:t>20</w:t>
            </w:r>
          </w:p>
        </w:tc>
        <w:tc>
          <w:tcPr>
            <w:tcW w:w="5213" w:type="dxa"/>
          </w:tcPr>
          <w:p w14:paraId="14F982F8" w14:textId="77263177" w:rsidR="00B46BA6" w:rsidRDefault="00BA3AA8" w:rsidP="00E02135">
            <w:pPr>
              <w:pStyle w:val="Heading2"/>
            </w:pPr>
            <w:r w:rsidRPr="00BA3AA8">
              <w:t>Context &amp; Business Logic</w:t>
            </w:r>
          </w:p>
          <w:p w14:paraId="47859670" w14:textId="77777777" w:rsidR="00E83048" w:rsidRDefault="00BA3AA8" w:rsidP="00E83048">
            <w:pPr>
              <w:pStyle w:val="ListParagraph"/>
              <w:numPr>
                <w:ilvl w:val="0"/>
                <w:numId w:val="14"/>
              </w:numPr>
            </w:pPr>
            <w:r w:rsidRPr="00BA3AA8">
              <w:t>What business problem does this architecture solve?</w:t>
            </w:r>
          </w:p>
          <w:p w14:paraId="4F772854" w14:textId="065E1349" w:rsidR="00BA3AA8" w:rsidRPr="00614CCA" w:rsidRDefault="00BA3AA8" w:rsidP="00E83048">
            <w:pPr>
              <w:pStyle w:val="ListParagraph"/>
              <w:numPr>
                <w:ilvl w:val="0"/>
                <w:numId w:val="14"/>
              </w:numPr>
            </w:pPr>
            <w:r w:rsidRPr="00BA3AA8">
              <w:t>Mandatory constraints: budget, vendors, deadlines</w:t>
            </w:r>
          </w:p>
        </w:tc>
        <w:tc>
          <w:tcPr>
            <w:tcW w:w="2348" w:type="dxa"/>
          </w:tcPr>
          <w:p w14:paraId="2952EFE4" w14:textId="39009230" w:rsidR="00B46BA6" w:rsidRPr="00D274EE" w:rsidRDefault="00BA3AA8" w:rsidP="0072247C">
            <w:pPr>
              <w:pStyle w:val="Location"/>
            </w:pPr>
            <w:r>
              <w:t>Project Lead(s)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73B8FAD4" w:rsidR="006D406B" w:rsidRPr="00E7243F" w:rsidRDefault="007E1D20" w:rsidP="006D406B">
            <w:pPr>
              <w:pStyle w:val="Heading2"/>
            </w:pPr>
            <w:r>
              <w:t>10:</w:t>
            </w:r>
            <w:r w:rsidR="00D5130A">
              <w:t>20</w:t>
            </w:r>
            <w:r>
              <w:t>– 10:</w:t>
            </w:r>
            <w:r w:rsidR="00D5130A">
              <w:t>40</w:t>
            </w:r>
          </w:p>
        </w:tc>
        <w:tc>
          <w:tcPr>
            <w:tcW w:w="5213" w:type="dxa"/>
          </w:tcPr>
          <w:p w14:paraId="04BF5FD8" w14:textId="5CD2E8B8" w:rsidR="00E63E37" w:rsidRDefault="00BA3AA8" w:rsidP="007903A7">
            <w:pPr>
              <w:pStyle w:val="Heading2"/>
            </w:pPr>
            <w:r w:rsidRPr="00BA3AA8">
              <w:t>Design Presentation</w:t>
            </w:r>
          </w:p>
          <w:p w14:paraId="6595795E" w14:textId="77777777" w:rsidR="007903A7" w:rsidRDefault="00BA3AA8" w:rsidP="00BA3AA8">
            <w:pPr>
              <w:pStyle w:val="ListParagraph"/>
              <w:numPr>
                <w:ilvl w:val="0"/>
                <w:numId w:val="14"/>
              </w:numPr>
            </w:pPr>
            <w:r w:rsidRPr="00BA3AA8">
              <w:t>Review the High-Level Design (HLD) diagram</w:t>
            </w:r>
          </w:p>
          <w:p w14:paraId="0C78B878" w14:textId="28AC1735" w:rsidR="00BA3AA8" w:rsidRPr="007903A7" w:rsidRDefault="00BA3AA8" w:rsidP="00BA3AA8">
            <w:pPr>
              <w:pStyle w:val="ListParagraph"/>
              <w:numPr>
                <w:ilvl w:val="0"/>
                <w:numId w:val="14"/>
              </w:numPr>
            </w:pPr>
            <w:r w:rsidRPr="00BA3AA8">
              <w:t>Discussion and Q&amp;A</w:t>
            </w:r>
          </w:p>
        </w:tc>
        <w:tc>
          <w:tcPr>
            <w:tcW w:w="2348" w:type="dxa"/>
          </w:tcPr>
          <w:p w14:paraId="0E498A98" w14:textId="7ACA05CD" w:rsidR="006D406B" w:rsidRPr="00D274EE" w:rsidRDefault="00E83048" w:rsidP="006D406B">
            <w:pPr>
              <w:pStyle w:val="Location"/>
            </w:pPr>
            <w:r>
              <w:t>All Members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001AB313" w:rsidR="00AD0E97" w:rsidRPr="00E7243F" w:rsidRDefault="007E1D20" w:rsidP="00AD0E97">
            <w:pPr>
              <w:pStyle w:val="Heading2"/>
            </w:pPr>
            <w:r>
              <w:t>10:</w:t>
            </w:r>
            <w:r w:rsidR="00D5130A">
              <w:t>40</w:t>
            </w:r>
            <w:r>
              <w:t xml:space="preserve"> – 1</w:t>
            </w:r>
            <w:r w:rsidR="00BA3AA8">
              <w:t>0</w:t>
            </w:r>
            <w:r w:rsidR="00D5130A">
              <w:t>:</w:t>
            </w:r>
            <w:r w:rsidR="00BA3AA8">
              <w:t>5</w:t>
            </w:r>
            <w:r w:rsidR="00D5130A">
              <w:t>0</w:t>
            </w:r>
          </w:p>
        </w:tc>
        <w:tc>
          <w:tcPr>
            <w:tcW w:w="5213" w:type="dxa"/>
          </w:tcPr>
          <w:p w14:paraId="4E46EDF8" w14:textId="246302F9" w:rsidR="00AD0E97" w:rsidRDefault="00BA3AA8" w:rsidP="00AD0E97">
            <w:pPr>
              <w:pStyle w:val="Heading2"/>
            </w:pPr>
            <w:r w:rsidRPr="00BA3AA8">
              <w:t>The "Stress Test": Scalability &amp; Security</w:t>
            </w:r>
          </w:p>
          <w:p w14:paraId="69878F44" w14:textId="6BACFF51" w:rsidR="00BA3AA8" w:rsidRPr="00AA35F5" w:rsidRDefault="00BA3AA8" w:rsidP="00BA3AA8">
            <w:pPr>
              <w:pStyle w:val="ListParagraph"/>
              <w:numPr>
                <w:ilvl w:val="0"/>
                <w:numId w:val="14"/>
              </w:numPr>
            </w:pPr>
            <w:r w:rsidRPr="00BA3AA8">
              <w:t>Discuss where the design would break under pressure</w:t>
            </w:r>
          </w:p>
        </w:tc>
        <w:tc>
          <w:tcPr>
            <w:tcW w:w="2348" w:type="dxa"/>
          </w:tcPr>
          <w:p w14:paraId="10901752" w14:textId="17BCE541" w:rsidR="00AD0E97" w:rsidRPr="00D274EE" w:rsidRDefault="00BA3AA8" w:rsidP="00AD0E97">
            <w:pPr>
              <w:pStyle w:val="Location"/>
            </w:pPr>
            <w:r>
              <w:t>All Members</w:t>
            </w:r>
          </w:p>
        </w:tc>
      </w:tr>
      <w:tr w:rsidR="00BA3AA8" w14:paraId="003DD4A7" w14:textId="77777777" w:rsidTr="00D274EE">
        <w:tc>
          <w:tcPr>
            <w:tcW w:w="2794" w:type="dxa"/>
          </w:tcPr>
          <w:p w14:paraId="04DA3E5C" w14:textId="2048217F" w:rsidR="00BA3AA8" w:rsidRDefault="00BA3AA8" w:rsidP="00AD0E97">
            <w:pPr>
              <w:pStyle w:val="Heading2"/>
            </w:pPr>
            <w:r>
              <w:t>10:50 – 11:00</w:t>
            </w:r>
          </w:p>
        </w:tc>
        <w:tc>
          <w:tcPr>
            <w:tcW w:w="5213" w:type="dxa"/>
          </w:tcPr>
          <w:p w14:paraId="2E48B16F" w14:textId="77777777" w:rsidR="00BA3AA8" w:rsidRDefault="00BA3AA8" w:rsidP="00AD0E97">
            <w:pPr>
              <w:pStyle w:val="Heading2"/>
            </w:pPr>
            <w:r w:rsidRPr="00BA3AA8">
              <w:t>Integration and Maintenance</w:t>
            </w:r>
          </w:p>
          <w:p w14:paraId="77C54645" w14:textId="77777777" w:rsidR="00BA3AA8" w:rsidRDefault="00BA3AA8" w:rsidP="00BA3AA8">
            <w:pPr>
              <w:pStyle w:val="ListParagraph"/>
              <w:numPr>
                <w:ilvl w:val="0"/>
                <w:numId w:val="14"/>
              </w:numPr>
            </w:pPr>
            <w:r w:rsidRPr="00BA3AA8">
              <w:t>How does the design fit into the current eco-system?</w:t>
            </w:r>
          </w:p>
          <w:p w14:paraId="2F8BE4F7" w14:textId="77777777" w:rsidR="00BA3AA8" w:rsidRDefault="00BA3AA8" w:rsidP="00BA3AA8">
            <w:pPr>
              <w:pStyle w:val="ListParagraph"/>
              <w:numPr>
                <w:ilvl w:val="0"/>
                <w:numId w:val="14"/>
              </w:numPr>
            </w:pPr>
            <w:r w:rsidRPr="00BA3AA8">
              <w:t>What does it take to maintain this design?</w:t>
            </w:r>
          </w:p>
          <w:p w14:paraId="43970632" w14:textId="50FB5536" w:rsidR="00BA3AA8" w:rsidRPr="00BA3AA8" w:rsidRDefault="00BA3AA8" w:rsidP="00BA3AA8">
            <w:pPr>
              <w:pStyle w:val="ListParagraph"/>
              <w:numPr>
                <w:ilvl w:val="0"/>
                <w:numId w:val="14"/>
              </w:numPr>
            </w:pPr>
            <w:r w:rsidRPr="00BA3AA8">
              <w:t>How could this be safely decommissioned if needed?</w:t>
            </w:r>
          </w:p>
        </w:tc>
        <w:tc>
          <w:tcPr>
            <w:tcW w:w="2348" w:type="dxa"/>
          </w:tcPr>
          <w:p w14:paraId="13D57D8A" w14:textId="08426223" w:rsidR="00BA3AA8" w:rsidRDefault="00BA3AA8" w:rsidP="00AD0E97">
            <w:pPr>
              <w:pStyle w:val="Location"/>
            </w:pPr>
            <w:r>
              <w:t>Project Lead(s)</w:t>
            </w:r>
          </w:p>
        </w:tc>
      </w:tr>
      <w:tr w:rsidR="00BA3AA8" w14:paraId="3E92A0C0" w14:textId="77777777" w:rsidTr="00D274EE">
        <w:tc>
          <w:tcPr>
            <w:tcW w:w="2794" w:type="dxa"/>
          </w:tcPr>
          <w:p w14:paraId="7D5DFABE" w14:textId="2F0D3AD7" w:rsidR="00BA3AA8" w:rsidRDefault="00BA3AA8" w:rsidP="00AD0E97">
            <w:pPr>
              <w:pStyle w:val="Heading2"/>
            </w:pPr>
            <w:r>
              <w:t>11:00 – 11:25</w:t>
            </w:r>
          </w:p>
        </w:tc>
        <w:tc>
          <w:tcPr>
            <w:tcW w:w="5213" w:type="dxa"/>
          </w:tcPr>
          <w:p w14:paraId="1CF83445" w14:textId="77777777" w:rsidR="00BA3AA8" w:rsidRDefault="00BA3AA8" w:rsidP="00AD0E97">
            <w:pPr>
              <w:pStyle w:val="Heading2"/>
            </w:pPr>
            <w:r w:rsidRPr="00BA3AA8">
              <w:t>Review and Feedback</w:t>
            </w:r>
          </w:p>
          <w:p w14:paraId="1969477B" w14:textId="4F8215DF" w:rsidR="00BA3AA8" w:rsidRPr="00BA3AA8" w:rsidRDefault="00BA3AA8" w:rsidP="00BA3AA8">
            <w:pPr>
              <w:pStyle w:val="ListParagraph"/>
              <w:numPr>
                <w:ilvl w:val="0"/>
                <w:numId w:val="14"/>
              </w:numPr>
            </w:pPr>
            <w:r w:rsidRPr="00BA3AA8">
              <w:t>Decide on an outcome from this meeting. Is the plan approved, approved with small changes, or should the plan be revised and resubmitted?</w:t>
            </w:r>
          </w:p>
        </w:tc>
        <w:tc>
          <w:tcPr>
            <w:tcW w:w="2348" w:type="dxa"/>
          </w:tcPr>
          <w:p w14:paraId="76E80848" w14:textId="75BB8119" w:rsidR="00BA3AA8" w:rsidRDefault="00BA3AA8" w:rsidP="00AD0E97">
            <w:pPr>
              <w:pStyle w:val="Location"/>
            </w:pPr>
            <w:r>
              <w:t>All Members</w:t>
            </w:r>
          </w:p>
        </w:tc>
      </w:tr>
      <w:tr w:rsidR="00BA3AA8" w14:paraId="62DF7C04" w14:textId="77777777" w:rsidTr="00D274EE">
        <w:tc>
          <w:tcPr>
            <w:tcW w:w="2794" w:type="dxa"/>
          </w:tcPr>
          <w:p w14:paraId="439F7606" w14:textId="4FC5E13C" w:rsidR="00BA3AA8" w:rsidRDefault="00BA3AA8" w:rsidP="00AD0E97">
            <w:pPr>
              <w:pStyle w:val="Heading2"/>
            </w:pPr>
            <w:r>
              <w:t>11:25 – 11:30</w:t>
            </w:r>
          </w:p>
        </w:tc>
        <w:tc>
          <w:tcPr>
            <w:tcW w:w="5213" w:type="dxa"/>
          </w:tcPr>
          <w:p w14:paraId="577F9DDE" w14:textId="322665D2" w:rsidR="00BA3AA8" w:rsidRPr="00BA3AA8" w:rsidRDefault="00BA3AA8" w:rsidP="00AD0E97">
            <w:pPr>
              <w:pStyle w:val="Heading2"/>
            </w:pPr>
            <w:r w:rsidRPr="00BA3AA8">
              <w:t>Create Action Items</w:t>
            </w:r>
          </w:p>
        </w:tc>
        <w:tc>
          <w:tcPr>
            <w:tcW w:w="2348" w:type="dxa"/>
          </w:tcPr>
          <w:p w14:paraId="55D837BF" w14:textId="07B2CE1A" w:rsidR="00BA3AA8" w:rsidRDefault="00BA3AA8" w:rsidP="00AD0E97">
            <w:pPr>
              <w:pStyle w:val="Location"/>
            </w:pPr>
            <w:r>
              <w:t>Project Manager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A3AA8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C2943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56348A"/>
    <w:rsid w:val="0076624E"/>
    <w:rsid w:val="00773A10"/>
    <w:rsid w:val="00957717"/>
    <w:rsid w:val="009E24F5"/>
    <w:rsid w:val="009E7210"/>
    <w:rsid w:val="00C81F56"/>
    <w:rsid w:val="00C96362"/>
    <w:rsid w:val="00DC5536"/>
    <w:rsid w:val="00F3455B"/>
    <w:rsid w:val="00F92434"/>
    <w:rsid w:val="00FB1F21"/>
    <w:rsid w:val="00FC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5</cp:revision>
  <cp:lastPrinted>2018-06-12T18:38:00Z</cp:lastPrinted>
  <dcterms:created xsi:type="dcterms:W3CDTF">2023-10-18T19:50:00Z</dcterms:created>
  <dcterms:modified xsi:type="dcterms:W3CDTF">2026-04-08T19:08:00Z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