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681D4AAE" w:rsidR="00215FB1" w:rsidRPr="00E7243F" w:rsidRDefault="00F56997" w:rsidP="00E7243F">
      <w:pPr>
        <w:pStyle w:val="Title"/>
      </w:pPr>
      <w:r>
        <w:t>Exit Interview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5801E627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9031E6">
            <w:t>–</w:t>
          </w:r>
          <w:r w:rsidR="00F56997">
            <w:t xml:space="preserve"> Employee Name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641745BF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9031E6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114F035A" w:rsidR="003E15D6" w:rsidRPr="003E15D6" w:rsidRDefault="00F56997" w:rsidP="003E15D6">
            <w:r>
              <w:t>A candid discussion about your time at this company and an opportunity to share thoughts and feedback.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080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7286"/>
      </w:tblGrid>
      <w:tr w:rsidR="009031E6" w14:paraId="6DC9BB57" w14:textId="77777777" w:rsidTr="009031E6">
        <w:tc>
          <w:tcPr>
            <w:tcW w:w="2794" w:type="dxa"/>
          </w:tcPr>
          <w:p w14:paraId="65B442E5" w14:textId="27B7AF14" w:rsidR="009031E6" w:rsidRPr="00E7243F" w:rsidRDefault="009031E6" w:rsidP="0072247C">
            <w:pPr>
              <w:pStyle w:val="Heading2"/>
            </w:pPr>
            <w:r>
              <w:t>10:00 – 10:</w:t>
            </w:r>
            <w:r w:rsidR="00F56997">
              <w:t>05</w:t>
            </w:r>
          </w:p>
        </w:tc>
        <w:tc>
          <w:tcPr>
            <w:tcW w:w="7286" w:type="dxa"/>
          </w:tcPr>
          <w:p w14:paraId="14F982F8" w14:textId="486F9492" w:rsidR="009031E6" w:rsidRDefault="00F56997" w:rsidP="00E02135">
            <w:pPr>
              <w:pStyle w:val="Heading2"/>
            </w:pPr>
            <w:r w:rsidRPr="00F56997">
              <w:t>Introduction &amp; Purpose</w:t>
            </w:r>
          </w:p>
          <w:p w14:paraId="4F772854" w14:textId="4E4AD8C2" w:rsidR="009031E6" w:rsidRPr="00614CCA" w:rsidRDefault="00F56997" w:rsidP="006F75FF">
            <w:pPr>
              <w:pStyle w:val="ListParagraph"/>
              <w:numPr>
                <w:ilvl w:val="0"/>
                <w:numId w:val="14"/>
              </w:numPr>
            </w:pPr>
            <w:r w:rsidRPr="00F56997">
              <w:t>"The purpose of this meeting is to gather your honest feedback about your experience—what you enjoyed and what you think we could do better."</w:t>
            </w:r>
          </w:p>
        </w:tc>
      </w:tr>
      <w:tr w:rsidR="009031E6" w14:paraId="3656A922" w14:textId="77777777" w:rsidTr="009031E6">
        <w:tc>
          <w:tcPr>
            <w:tcW w:w="2794" w:type="dxa"/>
          </w:tcPr>
          <w:p w14:paraId="4EFA45E0" w14:textId="6BD56A00" w:rsidR="009031E6" w:rsidRPr="00E7243F" w:rsidRDefault="009031E6" w:rsidP="006D406B">
            <w:pPr>
              <w:pStyle w:val="Heading2"/>
            </w:pPr>
            <w:r>
              <w:t>10:</w:t>
            </w:r>
            <w:r w:rsidR="00F56997">
              <w:t>05</w:t>
            </w:r>
            <w:r>
              <w:t>– 10:</w:t>
            </w:r>
            <w:r w:rsidR="00F56997">
              <w:t>10</w:t>
            </w:r>
          </w:p>
        </w:tc>
        <w:tc>
          <w:tcPr>
            <w:tcW w:w="7286" w:type="dxa"/>
          </w:tcPr>
          <w:p w14:paraId="04BF5FD8" w14:textId="0E0AE53F" w:rsidR="009031E6" w:rsidRDefault="00F56997" w:rsidP="007903A7">
            <w:pPr>
              <w:pStyle w:val="Heading2"/>
            </w:pPr>
            <w:r w:rsidRPr="00F56997">
              <w:t>Reason for Leaving</w:t>
            </w:r>
            <w:r>
              <w:t xml:space="preserve"> </w:t>
            </w:r>
          </w:p>
          <w:p w14:paraId="258745BD" w14:textId="77777777" w:rsidR="00F56997" w:rsidRDefault="00F56997" w:rsidP="007903A7">
            <w:pPr>
              <w:pStyle w:val="ListParagraph"/>
              <w:numPr>
                <w:ilvl w:val="0"/>
                <w:numId w:val="14"/>
              </w:numPr>
            </w:pPr>
            <w:r w:rsidRPr="00F56997">
              <w:t>"To start, could you share your primary reason(s) for deciding to leave [Company Name]?"</w:t>
            </w:r>
          </w:p>
          <w:p w14:paraId="0C78B878" w14:textId="0A776B7D" w:rsidR="006F75FF" w:rsidRPr="007903A7" w:rsidRDefault="00F56997" w:rsidP="00F56997">
            <w:pPr>
              <w:pStyle w:val="ListParagraph"/>
              <w:numPr>
                <w:ilvl w:val="0"/>
                <w:numId w:val="14"/>
              </w:numPr>
            </w:pPr>
            <w:r w:rsidRPr="00F56997">
              <w:t>"Was there a specific event that prompted you to start looking, or was it a more gradual decision?"</w:t>
            </w:r>
          </w:p>
        </w:tc>
      </w:tr>
      <w:tr w:rsidR="009031E6" w14:paraId="02DB62AF" w14:textId="77777777" w:rsidTr="009031E6">
        <w:tc>
          <w:tcPr>
            <w:tcW w:w="2794" w:type="dxa"/>
          </w:tcPr>
          <w:p w14:paraId="6BE92043" w14:textId="3896C93C" w:rsidR="009031E6" w:rsidRPr="00E7243F" w:rsidRDefault="009031E6" w:rsidP="00AD0E97">
            <w:pPr>
              <w:pStyle w:val="Heading2"/>
            </w:pPr>
            <w:r>
              <w:t>10:</w:t>
            </w:r>
            <w:r w:rsidR="00F56997">
              <w:t>1</w:t>
            </w:r>
            <w:r>
              <w:t>0 – 10:</w:t>
            </w:r>
            <w:r w:rsidR="00F56997">
              <w:t>3</w:t>
            </w:r>
            <w:r>
              <w:t>0</w:t>
            </w:r>
          </w:p>
        </w:tc>
        <w:tc>
          <w:tcPr>
            <w:tcW w:w="7286" w:type="dxa"/>
          </w:tcPr>
          <w:p w14:paraId="4E46EDF8" w14:textId="0191B52B" w:rsidR="009031E6" w:rsidRDefault="00F56997" w:rsidP="00AD0E97">
            <w:pPr>
              <w:pStyle w:val="Heading2"/>
            </w:pPr>
            <w:r w:rsidRPr="00F56997">
              <w:t>The Role &amp; Day-to-Day Experience</w:t>
            </w:r>
            <w:r>
              <w:t xml:space="preserve"> </w:t>
            </w:r>
          </w:p>
          <w:p w14:paraId="779B1B6E" w14:textId="77777777" w:rsidR="00F56997" w:rsidRDefault="00F56997" w:rsidP="009031E6">
            <w:pPr>
              <w:pStyle w:val="ListParagraph"/>
              <w:numPr>
                <w:ilvl w:val="0"/>
                <w:numId w:val="14"/>
              </w:numPr>
            </w:pPr>
            <w:r w:rsidRPr="00F56997">
              <w:t>"Thinking about your specific role, what parts of the job did you enjoy the most?"</w:t>
            </w:r>
          </w:p>
          <w:p w14:paraId="634D7A02" w14:textId="2890B496" w:rsidR="00F56997" w:rsidRDefault="00F56997" w:rsidP="009031E6">
            <w:pPr>
              <w:pStyle w:val="ListParagraph"/>
              <w:numPr>
                <w:ilvl w:val="0"/>
                <w:numId w:val="14"/>
              </w:numPr>
            </w:pPr>
            <w:r w:rsidRPr="00F56997">
              <w:t>"What parts of the job did you find the most frustrating or challenging?"</w:t>
            </w:r>
          </w:p>
          <w:p w14:paraId="2B0E9E6C" w14:textId="26F58FB0" w:rsidR="00F56997" w:rsidRDefault="00F56997" w:rsidP="009031E6">
            <w:pPr>
              <w:pStyle w:val="ListParagraph"/>
              <w:numPr>
                <w:ilvl w:val="0"/>
                <w:numId w:val="14"/>
              </w:numPr>
            </w:pPr>
            <w:r w:rsidRPr="00F56997">
              <w:t>"Did you feel the role aligned with the expectations that were set when you were hired?"</w:t>
            </w:r>
          </w:p>
          <w:p w14:paraId="69878F44" w14:textId="7FF139AC" w:rsidR="009031E6" w:rsidRPr="00AA35F5" w:rsidRDefault="00F56997" w:rsidP="00F56997">
            <w:pPr>
              <w:pStyle w:val="ListParagraph"/>
              <w:numPr>
                <w:ilvl w:val="0"/>
                <w:numId w:val="14"/>
              </w:numPr>
            </w:pPr>
            <w:r w:rsidRPr="00F56997">
              <w:t>"Did you feel you had the necessary tools, resources, and training to be successful?"</w:t>
            </w:r>
          </w:p>
        </w:tc>
      </w:tr>
      <w:tr w:rsidR="009031E6" w14:paraId="7B2D1939" w14:textId="77777777" w:rsidTr="009031E6">
        <w:tc>
          <w:tcPr>
            <w:tcW w:w="2794" w:type="dxa"/>
          </w:tcPr>
          <w:p w14:paraId="72FD54BD" w14:textId="2BD4693D" w:rsidR="009031E6" w:rsidRDefault="009031E6" w:rsidP="00AD0E97">
            <w:pPr>
              <w:pStyle w:val="Heading2"/>
            </w:pPr>
            <w:r>
              <w:t>10:</w:t>
            </w:r>
            <w:r w:rsidR="00F56997">
              <w:t>3</w:t>
            </w:r>
            <w:r>
              <w:t>0 – 10:</w:t>
            </w:r>
            <w:r w:rsidR="00F56997">
              <w:t>4</w:t>
            </w:r>
            <w:r w:rsidR="00A73FBB">
              <w:t>0</w:t>
            </w:r>
          </w:p>
        </w:tc>
        <w:tc>
          <w:tcPr>
            <w:tcW w:w="7286" w:type="dxa"/>
          </w:tcPr>
          <w:p w14:paraId="5BCED7BE" w14:textId="050B7F55" w:rsidR="009031E6" w:rsidRDefault="00F56997" w:rsidP="00AD0E97">
            <w:pPr>
              <w:pStyle w:val="Heading2"/>
            </w:pPr>
            <w:r w:rsidRPr="00F56997">
              <w:t>Management &amp; Team Dynamics</w:t>
            </w:r>
          </w:p>
          <w:p w14:paraId="0B41BA7A" w14:textId="77777777" w:rsidR="00F56997" w:rsidRDefault="00F56997" w:rsidP="009031E6">
            <w:pPr>
              <w:pStyle w:val="ListParagraph"/>
              <w:numPr>
                <w:ilvl w:val="0"/>
                <w:numId w:val="14"/>
              </w:numPr>
            </w:pPr>
            <w:r w:rsidRPr="00F56997">
              <w:t>"How would you describe your working relationship with your direct manager?"</w:t>
            </w:r>
          </w:p>
          <w:p w14:paraId="32D7CE8E" w14:textId="5DA61FC2" w:rsidR="00F56997" w:rsidRDefault="00F56997" w:rsidP="009031E6">
            <w:pPr>
              <w:pStyle w:val="ListParagraph"/>
              <w:numPr>
                <w:ilvl w:val="0"/>
                <w:numId w:val="14"/>
              </w:numPr>
            </w:pPr>
            <w:r w:rsidRPr="00F56997">
              <w:t>"What are some areas where your manager could have improved?"</w:t>
            </w:r>
          </w:p>
          <w:p w14:paraId="7BA8C7F3" w14:textId="7FD3CAAB" w:rsidR="009031E6" w:rsidRPr="009031E6" w:rsidRDefault="00F56997" w:rsidP="00F56997">
            <w:pPr>
              <w:pStyle w:val="ListParagraph"/>
              <w:numPr>
                <w:ilvl w:val="0"/>
                <w:numId w:val="14"/>
              </w:numPr>
            </w:pPr>
            <w:r w:rsidRPr="00F56997">
              <w:t>"How was your experience working with your immediate team?"</w:t>
            </w:r>
          </w:p>
        </w:tc>
      </w:tr>
      <w:tr w:rsidR="009031E6" w14:paraId="070424E8" w14:textId="77777777" w:rsidTr="009031E6">
        <w:tc>
          <w:tcPr>
            <w:tcW w:w="2794" w:type="dxa"/>
          </w:tcPr>
          <w:p w14:paraId="21FF46CE" w14:textId="5D7983D3" w:rsidR="009031E6" w:rsidRDefault="009031E6" w:rsidP="00AD0E97">
            <w:pPr>
              <w:pStyle w:val="Heading2"/>
            </w:pPr>
            <w:r>
              <w:t>10:</w:t>
            </w:r>
            <w:r w:rsidR="00F56997">
              <w:t>4</w:t>
            </w:r>
            <w:r w:rsidR="00A73FBB">
              <w:t>0</w:t>
            </w:r>
            <w:r>
              <w:t xml:space="preserve"> – </w:t>
            </w:r>
            <w:r w:rsidR="00F56997">
              <w:t>10:50</w:t>
            </w:r>
          </w:p>
        </w:tc>
        <w:tc>
          <w:tcPr>
            <w:tcW w:w="7286" w:type="dxa"/>
          </w:tcPr>
          <w:p w14:paraId="771EB827" w14:textId="5947EF1A" w:rsidR="009031E6" w:rsidRDefault="00F56997" w:rsidP="00AD0E97">
            <w:pPr>
              <w:pStyle w:val="Heading2"/>
            </w:pPr>
            <w:r w:rsidRPr="00F56997">
              <w:t>Company Culture &amp; Career Growth</w:t>
            </w:r>
          </w:p>
          <w:p w14:paraId="2395B35D" w14:textId="77777777" w:rsidR="00F56997" w:rsidRDefault="00F56997" w:rsidP="009031E6">
            <w:pPr>
              <w:pStyle w:val="ListParagraph"/>
              <w:numPr>
                <w:ilvl w:val="0"/>
                <w:numId w:val="14"/>
              </w:numPr>
            </w:pPr>
            <w:r w:rsidRPr="00F56997">
              <w:t>"How would you describe the company culture here?"</w:t>
            </w:r>
          </w:p>
          <w:p w14:paraId="594C1C42" w14:textId="2FB4285A" w:rsidR="009031E6" w:rsidRPr="009031E6" w:rsidRDefault="00F56997" w:rsidP="00F56997">
            <w:pPr>
              <w:pStyle w:val="ListParagraph"/>
              <w:numPr>
                <w:ilvl w:val="0"/>
                <w:numId w:val="14"/>
              </w:numPr>
            </w:pPr>
            <w:r w:rsidRPr="00F56997">
              <w:t>"Did you feel you had opportunities for career growth and professional development?"</w:t>
            </w:r>
          </w:p>
        </w:tc>
      </w:tr>
      <w:tr w:rsidR="00F56997" w14:paraId="072F4B6B" w14:textId="77777777" w:rsidTr="009031E6">
        <w:tc>
          <w:tcPr>
            <w:tcW w:w="2794" w:type="dxa"/>
          </w:tcPr>
          <w:p w14:paraId="3BAB1C5F" w14:textId="19A500EC" w:rsidR="00F56997" w:rsidRDefault="00F56997" w:rsidP="00AD0E97">
            <w:pPr>
              <w:pStyle w:val="Heading2"/>
            </w:pPr>
            <w:r>
              <w:lastRenderedPageBreak/>
              <w:t>10:50 – 10:55</w:t>
            </w:r>
          </w:p>
        </w:tc>
        <w:tc>
          <w:tcPr>
            <w:tcW w:w="7286" w:type="dxa"/>
          </w:tcPr>
          <w:p w14:paraId="10193941" w14:textId="77777777" w:rsidR="00F56997" w:rsidRDefault="00F56997" w:rsidP="00AD0E97">
            <w:pPr>
              <w:pStyle w:val="Heading2"/>
            </w:pPr>
            <w:r w:rsidRPr="00F56997">
              <w:t>Compensation &amp; Benefits</w:t>
            </w:r>
          </w:p>
          <w:p w14:paraId="03FC05FF" w14:textId="77777777" w:rsidR="00F56997" w:rsidRDefault="00F56997" w:rsidP="00F56997">
            <w:pPr>
              <w:pStyle w:val="ListParagraph"/>
              <w:numPr>
                <w:ilvl w:val="0"/>
                <w:numId w:val="14"/>
              </w:numPr>
            </w:pPr>
            <w:r w:rsidRPr="00F56997">
              <w:t>"How did you feel about your overall compensation (salary, bonus, etc.)?"</w:t>
            </w:r>
          </w:p>
          <w:p w14:paraId="2E6C2E0C" w14:textId="1EAC6D8F" w:rsidR="00F56997" w:rsidRPr="00F56997" w:rsidRDefault="00F56997" w:rsidP="00F56997">
            <w:pPr>
              <w:pStyle w:val="ListParagraph"/>
              <w:numPr>
                <w:ilvl w:val="0"/>
                <w:numId w:val="14"/>
              </w:numPr>
            </w:pPr>
            <w:r w:rsidRPr="00F56997">
              <w:t>"Was compensation a significant factor in your decision to leave?"</w:t>
            </w:r>
          </w:p>
        </w:tc>
      </w:tr>
      <w:tr w:rsidR="00F56997" w14:paraId="2292C39F" w14:textId="77777777" w:rsidTr="009031E6">
        <w:tc>
          <w:tcPr>
            <w:tcW w:w="2794" w:type="dxa"/>
          </w:tcPr>
          <w:p w14:paraId="3BC5AFD8" w14:textId="0A6D9CE8" w:rsidR="00F56997" w:rsidRDefault="00F56997" w:rsidP="00AD0E97">
            <w:pPr>
              <w:pStyle w:val="Heading2"/>
            </w:pPr>
            <w:r>
              <w:t>10:55 – 11:00</w:t>
            </w:r>
          </w:p>
        </w:tc>
        <w:tc>
          <w:tcPr>
            <w:tcW w:w="7286" w:type="dxa"/>
          </w:tcPr>
          <w:p w14:paraId="29F7CD7B" w14:textId="500678F8" w:rsidR="00F56997" w:rsidRPr="00F56997" w:rsidRDefault="00F56997" w:rsidP="00AD0E97">
            <w:pPr>
              <w:pStyle w:val="Heading2"/>
            </w:pPr>
            <w:r w:rsidRPr="00F56997">
              <w:t>Closing &amp; Final Thoughts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6F75FF"/>
    <w:rsid w:val="00711F20"/>
    <w:rsid w:val="0072247C"/>
    <w:rsid w:val="007903A7"/>
    <w:rsid w:val="007C645B"/>
    <w:rsid w:val="007E1D20"/>
    <w:rsid w:val="008A132B"/>
    <w:rsid w:val="008B2982"/>
    <w:rsid w:val="009031E6"/>
    <w:rsid w:val="00914DAB"/>
    <w:rsid w:val="00A21A70"/>
    <w:rsid w:val="00A434FF"/>
    <w:rsid w:val="00A44C65"/>
    <w:rsid w:val="00A73FBB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B155A"/>
    <w:rsid w:val="00CD440E"/>
    <w:rsid w:val="00CD4EA5"/>
    <w:rsid w:val="00D268A5"/>
    <w:rsid w:val="00D274EE"/>
    <w:rsid w:val="00D5130A"/>
    <w:rsid w:val="00D868B9"/>
    <w:rsid w:val="00D93DFB"/>
    <w:rsid w:val="00DD0B2D"/>
    <w:rsid w:val="00DE4C55"/>
    <w:rsid w:val="00DE5F0D"/>
    <w:rsid w:val="00E02135"/>
    <w:rsid w:val="00E63E37"/>
    <w:rsid w:val="00E7243F"/>
    <w:rsid w:val="00E82749"/>
    <w:rsid w:val="00E83048"/>
    <w:rsid w:val="00F24E5A"/>
    <w:rsid w:val="00F56997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86D41"/>
    <w:rsid w:val="001C2430"/>
    <w:rsid w:val="0056348A"/>
    <w:rsid w:val="0076624E"/>
    <w:rsid w:val="00773A10"/>
    <w:rsid w:val="00931EAF"/>
    <w:rsid w:val="00957717"/>
    <w:rsid w:val="009E24F5"/>
    <w:rsid w:val="009E7210"/>
    <w:rsid w:val="00B227A8"/>
    <w:rsid w:val="00C81F56"/>
    <w:rsid w:val="00DC5536"/>
    <w:rsid w:val="00DE4C55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11</cp:revision>
  <cp:lastPrinted>2018-06-12T18:38:00Z</cp:lastPrinted>
  <dcterms:created xsi:type="dcterms:W3CDTF">2023-10-18T19:50:00Z</dcterms:created>
  <dcterms:modified xsi:type="dcterms:W3CDTF">2025-12-04T01:25:00Z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