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19C18A0B" w:rsidR="00215FB1" w:rsidRPr="00E7243F" w:rsidRDefault="00D51B53" w:rsidP="00E7243F">
      <w:pPr>
        <w:pStyle w:val="Title"/>
      </w:pPr>
      <w:r>
        <w:t>Marketing Campaign Kickoff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55088E99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CD0A17">
            <w:t>– [</w:t>
          </w:r>
          <w:r w:rsidR="00D51B53">
            <w:t>Project</w:t>
          </w:r>
          <w:r w:rsidR="00CD0A17">
            <w:t xml:space="preserve"> Name]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6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1FFE807A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CD0A17">
            <w:t>6</w:t>
          </w:r>
        </w:p>
      </w:sdtContent>
    </w:sdt>
    <w:p w14:paraId="56442164" w14:textId="29DEDD5D" w:rsidR="00BE2E72" w:rsidRDefault="003E15D6" w:rsidP="003E15D6">
      <w:pPr>
        <w:pStyle w:val="Heading2"/>
      </w:pPr>
      <w:r>
        <w:t>10:00am – 11:</w:t>
      </w:r>
      <w:r w:rsidR="00D51B53">
        <w:t>15</w:t>
      </w:r>
      <w:r>
        <w:t>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50D1B15A" w:rsidR="003E15D6" w:rsidRPr="003E15D6" w:rsidRDefault="00CD0A17" w:rsidP="003E15D6">
            <w:r>
              <w:t xml:space="preserve">Get on the same page about a high-level overview of the </w:t>
            </w:r>
            <w:r w:rsidR="00D51B53">
              <w:t>marketing campaign</w:t>
            </w:r>
            <w:r>
              <w:t xml:space="preserve"> ahead and make key decisions about the path forward.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40D17094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080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7286"/>
      </w:tblGrid>
      <w:tr w:rsidR="009031E6" w14:paraId="6DC9BB57" w14:textId="77777777" w:rsidTr="009031E6">
        <w:tc>
          <w:tcPr>
            <w:tcW w:w="2794" w:type="dxa"/>
          </w:tcPr>
          <w:p w14:paraId="65B442E5" w14:textId="27B7AF14" w:rsidR="009031E6" w:rsidRPr="00E7243F" w:rsidRDefault="009031E6" w:rsidP="0072247C">
            <w:pPr>
              <w:pStyle w:val="Heading2"/>
            </w:pPr>
            <w:r>
              <w:t>10:00 – 10:</w:t>
            </w:r>
            <w:r w:rsidR="00F56997">
              <w:t>05</w:t>
            </w:r>
          </w:p>
        </w:tc>
        <w:tc>
          <w:tcPr>
            <w:tcW w:w="7286" w:type="dxa"/>
          </w:tcPr>
          <w:p w14:paraId="4F772854" w14:textId="5D0ADE1D" w:rsidR="009031E6" w:rsidRPr="00614CCA" w:rsidRDefault="00D51B53" w:rsidP="00D51B53">
            <w:pPr>
              <w:pStyle w:val="Heading2"/>
            </w:pPr>
            <w:r w:rsidRPr="00D51B53">
              <w:t>Welcome and intros</w:t>
            </w:r>
          </w:p>
        </w:tc>
      </w:tr>
      <w:tr w:rsidR="009031E6" w14:paraId="3656A922" w14:textId="77777777" w:rsidTr="009031E6">
        <w:tc>
          <w:tcPr>
            <w:tcW w:w="2794" w:type="dxa"/>
          </w:tcPr>
          <w:p w14:paraId="4EFA45E0" w14:textId="05101DA9" w:rsidR="009031E6" w:rsidRPr="00E7243F" w:rsidRDefault="009031E6" w:rsidP="006D406B">
            <w:pPr>
              <w:pStyle w:val="Heading2"/>
            </w:pPr>
            <w:r>
              <w:t>10:</w:t>
            </w:r>
            <w:r w:rsidR="00F56997">
              <w:t>05</w:t>
            </w:r>
            <w:r>
              <w:t>– 10:</w:t>
            </w:r>
            <w:r w:rsidR="00CD0A17">
              <w:t>20</w:t>
            </w:r>
          </w:p>
        </w:tc>
        <w:tc>
          <w:tcPr>
            <w:tcW w:w="7286" w:type="dxa"/>
          </w:tcPr>
          <w:p w14:paraId="04BF5FD8" w14:textId="694E869F" w:rsidR="009031E6" w:rsidRDefault="00D51B53" w:rsidP="007903A7">
            <w:pPr>
              <w:pStyle w:val="Heading2"/>
            </w:pPr>
            <w:r w:rsidRPr="00D51B53">
              <w:t>The "Why": Campaign Goals &amp; Objectives</w:t>
            </w:r>
          </w:p>
          <w:p w14:paraId="1CA8D992" w14:textId="77777777" w:rsidR="00D51B53" w:rsidRDefault="00D51B53" w:rsidP="00F56997">
            <w:pPr>
              <w:pStyle w:val="ListParagraph"/>
              <w:numPr>
                <w:ilvl w:val="0"/>
                <w:numId w:val="14"/>
              </w:numPr>
            </w:pPr>
            <w:r w:rsidRPr="00D51B53">
              <w:t>Discuss the background and context of the campaign: "Why are we running this campaign, and why now?"</w:t>
            </w:r>
          </w:p>
          <w:p w14:paraId="29FF4CA6" w14:textId="02D27FC2" w:rsidR="00D51B53" w:rsidRDefault="00D51B53" w:rsidP="00F56997">
            <w:pPr>
              <w:pStyle w:val="ListParagraph"/>
              <w:numPr>
                <w:ilvl w:val="0"/>
                <w:numId w:val="14"/>
              </w:numPr>
            </w:pPr>
            <w:r w:rsidRPr="00D51B53">
              <w:t>What's the primary objective of the campaign?</w:t>
            </w:r>
          </w:p>
          <w:p w14:paraId="0C78B878" w14:textId="5A2ABEA2" w:rsidR="006F75FF" w:rsidRPr="007903A7" w:rsidRDefault="00D51B53" w:rsidP="00F56997">
            <w:pPr>
              <w:pStyle w:val="ListParagraph"/>
              <w:numPr>
                <w:ilvl w:val="0"/>
                <w:numId w:val="14"/>
              </w:numPr>
            </w:pPr>
            <w:r w:rsidRPr="00D51B53">
              <w:t>Define the Key Performance Indicators</w:t>
            </w:r>
          </w:p>
        </w:tc>
      </w:tr>
      <w:tr w:rsidR="009031E6" w14:paraId="02DB62AF" w14:textId="77777777" w:rsidTr="009031E6">
        <w:tc>
          <w:tcPr>
            <w:tcW w:w="2794" w:type="dxa"/>
          </w:tcPr>
          <w:p w14:paraId="6BE92043" w14:textId="7E9B6365" w:rsidR="009031E6" w:rsidRPr="00E7243F" w:rsidRDefault="009031E6" w:rsidP="00AD0E97">
            <w:pPr>
              <w:pStyle w:val="Heading2"/>
            </w:pPr>
            <w:r>
              <w:t>10:</w:t>
            </w:r>
            <w:r w:rsidR="00CD0A17">
              <w:t>2</w:t>
            </w:r>
            <w:r>
              <w:t>0 – 10:</w:t>
            </w:r>
            <w:r w:rsidR="00CD0A17">
              <w:t>3</w:t>
            </w:r>
            <w:r>
              <w:t>0</w:t>
            </w:r>
          </w:p>
        </w:tc>
        <w:tc>
          <w:tcPr>
            <w:tcW w:w="7286" w:type="dxa"/>
          </w:tcPr>
          <w:p w14:paraId="4E46EDF8" w14:textId="2B7B49F9" w:rsidR="009031E6" w:rsidRDefault="00D51B53" w:rsidP="00AD0E97">
            <w:pPr>
              <w:pStyle w:val="Heading2"/>
            </w:pPr>
            <w:r w:rsidRPr="00D51B53">
              <w:t>The "Who": Target Audience Deep Dive</w:t>
            </w:r>
            <w:r w:rsidR="00CD0A17" w:rsidRPr="00CD0A17">
              <w:t xml:space="preserve"> </w:t>
            </w:r>
          </w:p>
          <w:p w14:paraId="724C7514" w14:textId="77777777" w:rsidR="00D51B53" w:rsidRDefault="00D51B53" w:rsidP="00CD0A17">
            <w:pPr>
              <w:pStyle w:val="ListParagraph"/>
              <w:numPr>
                <w:ilvl w:val="0"/>
                <w:numId w:val="14"/>
              </w:numPr>
            </w:pPr>
            <w:r w:rsidRPr="00D51B53">
              <w:t>Review the target persona</w:t>
            </w:r>
          </w:p>
          <w:p w14:paraId="69878F44" w14:textId="3D347855" w:rsidR="009031E6" w:rsidRPr="00AA35F5" w:rsidRDefault="00D51B53" w:rsidP="00CD0A17">
            <w:pPr>
              <w:pStyle w:val="ListParagraph"/>
              <w:numPr>
                <w:ilvl w:val="0"/>
                <w:numId w:val="14"/>
              </w:numPr>
            </w:pPr>
            <w:r w:rsidRPr="00D51B53">
              <w:t>What are the main pain points?</w:t>
            </w:r>
          </w:p>
        </w:tc>
      </w:tr>
      <w:tr w:rsidR="009031E6" w14:paraId="7B2D1939" w14:textId="77777777" w:rsidTr="009031E6">
        <w:tc>
          <w:tcPr>
            <w:tcW w:w="2794" w:type="dxa"/>
          </w:tcPr>
          <w:p w14:paraId="72FD54BD" w14:textId="2B5A494A" w:rsidR="009031E6" w:rsidRDefault="009031E6" w:rsidP="00AD0E97">
            <w:pPr>
              <w:pStyle w:val="Heading2"/>
            </w:pPr>
            <w:r>
              <w:t>10:</w:t>
            </w:r>
            <w:r w:rsidR="00CD0A17">
              <w:t>3</w:t>
            </w:r>
            <w:r>
              <w:t>0 – 10:</w:t>
            </w:r>
            <w:r w:rsidR="00CD0A17">
              <w:t>4</w:t>
            </w:r>
            <w:r w:rsidR="00A73FBB">
              <w:t>0</w:t>
            </w:r>
          </w:p>
        </w:tc>
        <w:tc>
          <w:tcPr>
            <w:tcW w:w="7286" w:type="dxa"/>
          </w:tcPr>
          <w:p w14:paraId="5BCED7BE" w14:textId="6FD144E0" w:rsidR="009031E6" w:rsidRDefault="00D51B53" w:rsidP="00AD0E97">
            <w:pPr>
              <w:pStyle w:val="Heading2"/>
            </w:pPr>
            <w:r w:rsidRPr="00D51B53">
              <w:t>The "What": Core Message &amp; Offer</w:t>
            </w:r>
          </w:p>
          <w:p w14:paraId="4C37870F" w14:textId="77777777" w:rsidR="009031E6" w:rsidRDefault="00D51B53" w:rsidP="00F56997">
            <w:pPr>
              <w:pStyle w:val="ListParagraph"/>
              <w:numPr>
                <w:ilvl w:val="0"/>
                <w:numId w:val="14"/>
              </w:numPr>
            </w:pPr>
            <w:r w:rsidRPr="00D51B53">
              <w:t>Campaign Theme: The "big idea" or creative concept.</w:t>
            </w:r>
          </w:p>
          <w:p w14:paraId="16DFD5C4" w14:textId="77777777" w:rsidR="00D51B53" w:rsidRDefault="00D51B53" w:rsidP="00F56997">
            <w:pPr>
              <w:pStyle w:val="ListParagraph"/>
              <w:numPr>
                <w:ilvl w:val="0"/>
                <w:numId w:val="14"/>
              </w:numPr>
            </w:pPr>
            <w:r w:rsidRPr="00D51B53">
              <w:t>Key Message: "If our audience only remembers one thing from this campaign, what is it?"</w:t>
            </w:r>
          </w:p>
          <w:p w14:paraId="31DF8A66" w14:textId="77777777" w:rsidR="00D51B53" w:rsidRDefault="00D51B53" w:rsidP="00F56997">
            <w:pPr>
              <w:pStyle w:val="ListParagraph"/>
              <w:numPr>
                <w:ilvl w:val="0"/>
                <w:numId w:val="14"/>
              </w:numPr>
            </w:pPr>
            <w:r w:rsidRPr="00D51B53">
              <w:t>The Offer / CTA: "What are we asking them to do?" (e.g., "Download the E-book," "Start a Free Trial," "Register for the Webinar")</w:t>
            </w:r>
          </w:p>
          <w:p w14:paraId="7BA8C7F3" w14:textId="1E36E5F0" w:rsidR="00D51B53" w:rsidRPr="009031E6" w:rsidRDefault="00D51B53" w:rsidP="00D51B53">
            <w:pPr>
              <w:pStyle w:val="ListParagraph"/>
              <w:numPr>
                <w:ilvl w:val="0"/>
                <w:numId w:val="14"/>
              </w:numPr>
            </w:pPr>
            <w:r w:rsidRPr="00D51B53">
              <w:t>Tone &amp; Voice: "What is the personality of this campaign?" (e.g., Authoritative, witty, urgent, empathetic).</w:t>
            </w:r>
          </w:p>
        </w:tc>
      </w:tr>
      <w:tr w:rsidR="009031E6" w14:paraId="070424E8" w14:textId="77777777" w:rsidTr="009031E6">
        <w:tc>
          <w:tcPr>
            <w:tcW w:w="2794" w:type="dxa"/>
          </w:tcPr>
          <w:p w14:paraId="21FF46CE" w14:textId="5D7983D3" w:rsidR="009031E6" w:rsidRDefault="009031E6" w:rsidP="00AD0E97">
            <w:pPr>
              <w:pStyle w:val="Heading2"/>
            </w:pPr>
            <w:r>
              <w:t>10:</w:t>
            </w:r>
            <w:r w:rsidR="00F56997">
              <w:t>4</w:t>
            </w:r>
            <w:r w:rsidR="00A73FBB">
              <w:t>0</w:t>
            </w:r>
            <w:r>
              <w:t xml:space="preserve"> – </w:t>
            </w:r>
            <w:r w:rsidR="00F56997">
              <w:t>10:50</w:t>
            </w:r>
          </w:p>
        </w:tc>
        <w:tc>
          <w:tcPr>
            <w:tcW w:w="7286" w:type="dxa"/>
          </w:tcPr>
          <w:p w14:paraId="771EB827" w14:textId="52423729" w:rsidR="009031E6" w:rsidRDefault="00D51B53" w:rsidP="00AD0E97">
            <w:pPr>
              <w:pStyle w:val="Heading2"/>
            </w:pPr>
            <w:r w:rsidRPr="00D51B53">
              <w:t>The "How" &amp; "Where": Execution Plan</w:t>
            </w:r>
          </w:p>
          <w:p w14:paraId="07784EA9" w14:textId="2CC23492" w:rsidR="00D51B53" w:rsidRDefault="00D51B53" w:rsidP="00F56997">
            <w:pPr>
              <w:pStyle w:val="ListParagraph"/>
              <w:numPr>
                <w:ilvl w:val="0"/>
                <w:numId w:val="14"/>
              </w:numPr>
            </w:pPr>
            <w:r w:rsidRPr="00D51B53">
              <w:t>Discuss the channels and distribution of this campaig</w:t>
            </w:r>
            <w:r>
              <w:t>n</w:t>
            </w:r>
          </w:p>
          <w:p w14:paraId="7BF2C01A" w14:textId="77777777" w:rsidR="00CD0A17" w:rsidRDefault="00D51B53" w:rsidP="00F56997">
            <w:pPr>
              <w:pStyle w:val="ListParagraph"/>
              <w:numPr>
                <w:ilvl w:val="0"/>
                <w:numId w:val="14"/>
              </w:numPr>
            </w:pPr>
            <w:r w:rsidRPr="00D51B53">
              <w:t xml:space="preserve">List </w:t>
            </w:r>
            <w:proofErr w:type="gramStart"/>
            <w:r w:rsidRPr="00D51B53">
              <w:t>all of</w:t>
            </w:r>
            <w:proofErr w:type="gramEnd"/>
            <w:r w:rsidRPr="00D51B53">
              <w:t xml:space="preserve"> the main deliverables</w:t>
            </w:r>
          </w:p>
          <w:p w14:paraId="594C1C42" w14:textId="060EDC42" w:rsidR="00D51B53" w:rsidRPr="009031E6" w:rsidRDefault="00D51B53" w:rsidP="00F56997">
            <w:pPr>
              <w:pStyle w:val="ListParagraph"/>
              <w:numPr>
                <w:ilvl w:val="0"/>
                <w:numId w:val="14"/>
              </w:numPr>
            </w:pPr>
            <w:r w:rsidRPr="00D51B53">
              <w:t>Discuss the budget and allocation for a successful campaign</w:t>
            </w:r>
          </w:p>
        </w:tc>
      </w:tr>
      <w:tr w:rsidR="00F56997" w14:paraId="072F4B6B" w14:textId="77777777" w:rsidTr="009031E6">
        <w:tc>
          <w:tcPr>
            <w:tcW w:w="2794" w:type="dxa"/>
          </w:tcPr>
          <w:p w14:paraId="3BAB1C5F" w14:textId="1FAF04C7" w:rsidR="00F56997" w:rsidRDefault="00F56997" w:rsidP="00AD0E97">
            <w:pPr>
              <w:pStyle w:val="Heading2"/>
            </w:pPr>
            <w:r>
              <w:t>10:50 – 1</w:t>
            </w:r>
            <w:r w:rsidR="00CD0A17">
              <w:t>1:00</w:t>
            </w:r>
          </w:p>
        </w:tc>
        <w:tc>
          <w:tcPr>
            <w:tcW w:w="7286" w:type="dxa"/>
          </w:tcPr>
          <w:p w14:paraId="10193941" w14:textId="06EB6765" w:rsidR="00F56997" w:rsidRDefault="00D51B53" w:rsidP="00AD0E97">
            <w:pPr>
              <w:pStyle w:val="Heading2"/>
            </w:pPr>
            <w:r w:rsidRPr="00D51B53">
              <w:t>The "When": Timeline &amp; Key Milestones</w:t>
            </w:r>
          </w:p>
          <w:p w14:paraId="60FC5289" w14:textId="77777777" w:rsidR="00F56997" w:rsidRDefault="00D51B53" w:rsidP="00CD0A17">
            <w:pPr>
              <w:pStyle w:val="ListParagraph"/>
              <w:numPr>
                <w:ilvl w:val="0"/>
                <w:numId w:val="14"/>
              </w:numPr>
            </w:pPr>
            <w:r w:rsidRPr="00D51B53">
              <w:t>Assign key dates to key milestones:</w:t>
            </w:r>
          </w:p>
          <w:p w14:paraId="6DD38D77" w14:textId="77777777" w:rsidR="00D51B53" w:rsidRDefault="00D51B53" w:rsidP="00D51B53">
            <w:pPr>
              <w:pStyle w:val="ListParagraph"/>
              <w:numPr>
                <w:ilvl w:val="1"/>
                <w:numId w:val="14"/>
              </w:numPr>
            </w:pPr>
            <w:r w:rsidRPr="00D51B53">
              <w:t>Creative Brief Finalized</w:t>
            </w:r>
          </w:p>
          <w:p w14:paraId="59542D81" w14:textId="77777777" w:rsidR="00D51B53" w:rsidRDefault="00D51B53" w:rsidP="00D51B53">
            <w:pPr>
              <w:pStyle w:val="ListParagraph"/>
              <w:numPr>
                <w:ilvl w:val="1"/>
                <w:numId w:val="14"/>
              </w:numPr>
            </w:pPr>
            <w:r w:rsidRPr="00D51B53">
              <w:t>First Drafts Due</w:t>
            </w:r>
          </w:p>
          <w:p w14:paraId="5A9E74B1" w14:textId="77777777" w:rsidR="00D51B53" w:rsidRDefault="00D51B53" w:rsidP="00D51B53">
            <w:pPr>
              <w:pStyle w:val="ListParagraph"/>
              <w:numPr>
                <w:ilvl w:val="1"/>
                <w:numId w:val="14"/>
              </w:numPr>
            </w:pPr>
            <w:r w:rsidRPr="00D51B53">
              <w:lastRenderedPageBreak/>
              <w:t>Final Asset Approvals</w:t>
            </w:r>
          </w:p>
          <w:p w14:paraId="0CCA2BB3" w14:textId="77777777" w:rsidR="00D51B53" w:rsidRDefault="00D51B53" w:rsidP="00D51B53">
            <w:pPr>
              <w:pStyle w:val="ListParagraph"/>
              <w:numPr>
                <w:ilvl w:val="1"/>
                <w:numId w:val="14"/>
              </w:numPr>
            </w:pPr>
            <w:r w:rsidRPr="00D51B53">
              <w:t>Campaign Launch Date</w:t>
            </w:r>
          </w:p>
          <w:p w14:paraId="35D2E574" w14:textId="77777777" w:rsidR="00D51B53" w:rsidRDefault="00D51B53" w:rsidP="00D51B53">
            <w:pPr>
              <w:pStyle w:val="ListParagraph"/>
              <w:numPr>
                <w:ilvl w:val="1"/>
                <w:numId w:val="14"/>
              </w:numPr>
            </w:pPr>
            <w:r w:rsidRPr="00D51B53">
              <w:t>Campaign End Date</w:t>
            </w:r>
          </w:p>
          <w:p w14:paraId="2E6C2E0C" w14:textId="4F1B0ED7" w:rsidR="00D51B53" w:rsidRPr="00F56997" w:rsidRDefault="00D51B53" w:rsidP="00D51B53">
            <w:pPr>
              <w:pStyle w:val="ListParagraph"/>
              <w:numPr>
                <w:ilvl w:val="1"/>
                <w:numId w:val="14"/>
              </w:numPr>
            </w:pPr>
            <w:r w:rsidRPr="00D51B53">
              <w:t>First Performance Report Due</w:t>
            </w:r>
          </w:p>
        </w:tc>
      </w:tr>
      <w:tr w:rsidR="00D51B53" w14:paraId="5AD48DA4" w14:textId="77777777" w:rsidTr="009031E6">
        <w:tc>
          <w:tcPr>
            <w:tcW w:w="2794" w:type="dxa"/>
          </w:tcPr>
          <w:p w14:paraId="02F2F3F7" w14:textId="0D3D7A2D" w:rsidR="00D51B53" w:rsidRDefault="00D51B53" w:rsidP="00AD0E97">
            <w:pPr>
              <w:pStyle w:val="Heading2"/>
            </w:pPr>
            <w:r>
              <w:lastRenderedPageBreak/>
              <w:t>11:00 – 11:10</w:t>
            </w:r>
          </w:p>
        </w:tc>
        <w:tc>
          <w:tcPr>
            <w:tcW w:w="7286" w:type="dxa"/>
          </w:tcPr>
          <w:p w14:paraId="75DC455A" w14:textId="77777777" w:rsidR="00D51B53" w:rsidRDefault="00D51B53" w:rsidP="00AD0E97">
            <w:pPr>
              <w:pStyle w:val="Heading2"/>
            </w:pPr>
            <w:r w:rsidRPr="00D51B53">
              <w:t>Roles &amp; Responsibilities</w:t>
            </w:r>
          </w:p>
          <w:p w14:paraId="3D860E04" w14:textId="5661844B" w:rsidR="00D51B53" w:rsidRPr="00D51B53" w:rsidRDefault="00D51B53" w:rsidP="00D51B53">
            <w:pPr>
              <w:pStyle w:val="ListParagraph"/>
              <w:numPr>
                <w:ilvl w:val="0"/>
                <w:numId w:val="14"/>
              </w:numPr>
            </w:pPr>
            <w:r w:rsidRPr="00D51B53">
              <w:t xml:space="preserve">Discuss who is responsible for which critical part of the project (copy, design, ad spend, </w:t>
            </w:r>
            <w:proofErr w:type="spellStart"/>
            <w:r w:rsidRPr="00D51B53">
              <w:t>etc</w:t>
            </w:r>
            <w:proofErr w:type="spellEnd"/>
            <w:r w:rsidRPr="00D51B53">
              <w:t>)</w:t>
            </w:r>
          </w:p>
        </w:tc>
      </w:tr>
      <w:tr w:rsidR="00D51B53" w14:paraId="6C97B408" w14:textId="77777777" w:rsidTr="009031E6">
        <w:tc>
          <w:tcPr>
            <w:tcW w:w="2794" w:type="dxa"/>
          </w:tcPr>
          <w:p w14:paraId="03D683C8" w14:textId="5D4AEAAD" w:rsidR="00D51B53" w:rsidRDefault="00D51B53" w:rsidP="00AD0E97">
            <w:pPr>
              <w:pStyle w:val="Heading2"/>
            </w:pPr>
            <w:r>
              <w:t>11:10 – 11:15</w:t>
            </w:r>
          </w:p>
        </w:tc>
        <w:tc>
          <w:tcPr>
            <w:tcW w:w="7286" w:type="dxa"/>
          </w:tcPr>
          <w:p w14:paraId="578A381E" w14:textId="101C2037" w:rsidR="00D51B53" w:rsidRPr="00D51B53" w:rsidRDefault="00D51B53" w:rsidP="00AD0E97">
            <w:pPr>
              <w:pStyle w:val="Heading2"/>
            </w:pPr>
            <w:r w:rsidRPr="00D51B53">
              <w:t>Discuss Next Steps &amp; Action Items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8299A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6F75FF"/>
    <w:rsid w:val="00711F20"/>
    <w:rsid w:val="0072247C"/>
    <w:rsid w:val="007903A7"/>
    <w:rsid w:val="007C645B"/>
    <w:rsid w:val="007E1D20"/>
    <w:rsid w:val="008A132B"/>
    <w:rsid w:val="008B2982"/>
    <w:rsid w:val="009031E6"/>
    <w:rsid w:val="00914DAB"/>
    <w:rsid w:val="00A21A70"/>
    <w:rsid w:val="00A434FF"/>
    <w:rsid w:val="00A44C65"/>
    <w:rsid w:val="00A73FBB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B155A"/>
    <w:rsid w:val="00CD0A17"/>
    <w:rsid w:val="00CD440E"/>
    <w:rsid w:val="00CD4EA5"/>
    <w:rsid w:val="00D268A5"/>
    <w:rsid w:val="00D274EE"/>
    <w:rsid w:val="00D5130A"/>
    <w:rsid w:val="00D51B53"/>
    <w:rsid w:val="00D868B9"/>
    <w:rsid w:val="00D93DFB"/>
    <w:rsid w:val="00DD0B2D"/>
    <w:rsid w:val="00DE4C55"/>
    <w:rsid w:val="00DE5F0D"/>
    <w:rsid w:val="00E02135"/>
    <w:rsid w:val="00E63E37"/>
    <w:rsid w:val="00E7243F"/>
    <w:rsid w:val="00E82749"/>
    <w:rsid w:val="00E83048"/>
    <w:rsid w:val="00F24E5A"/>
    <w:rsid w:val="00F56997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86D41"/>
    <w:rsid w:val="001C2430"/>
    <w:rsid w:val="002B22F1"/>
    <w:rsid w:val="0048299A"/>
    <w:rsid w:val="0056348A"/>
    <w:rsid w:val="0076624E"/>
    <w:rsid w:val="00773A10"/>
    <w:rsid w:val="00931EAF"/>
    <w:rsid w:val="00957717"/>
    <w:rsid w:val="009E24F5"/>
    <w:rsid w:val="009E7210"/>
    <w:rsid w:val="00B227A8"/>
    <w:rsid w:val="00BF1D60"/>
    <w:rsid w:val="00C81F56"/>
    <w:rsid w:val="00DC5536"/>
    <w:rsid w:val="00DE4C55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26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13</cp:revision>
  <cp:lastPrinted>2018-06-12T18:38:00Z</cp:lastPrinted>
  <dcterms:created xsi:type="dcterms:W3CDTF">2023-10-18T19:50:00Z</dcterms:created>
  <dcterms:modified xsi:type="dcterms:W3CDTF">2026-01-07T21:55:00Z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