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C5DC93" w14:textId="3D81AD10" w:rsidR="00215FB1" w:rsidRPr="00E7243F" w:rsidRDefault="00D93DFB" w:rsidP="00E7243F">
      <w:pPr>
        <w:pStyle w:val="Title"/>
      </w:pPr>
      <w:r>
        <w:t>7</w:t>
      </w:r>
      <w:r w:rsidR="009031E6">
        <w:t xml:space="preserve"> Day Employee Check In</w:t>
      </w:r>
    </w:p>
    <w:sdt>
      <w:sdtPr>
        <w:id w:val="44968575"/>
        <w:placeholder>
          <w:docPart w:val="F84940F6682242E48391D4173E391691"/>
        </w:placeholder>
      </w:sdtPr>
      <w:sdtContent>
        <w:p w14:paraId="5EABBB08" w14:textId="268D472D" w:rsidR="00215FB1" w:rsidRPr="00D274EE" w:rsidRDefault="00614CCA" w:rsidP="00D274EE">
          <w:pPr>
            <w:pStyle w:val="Heading1"/>
          </w:pPr>
          <w:r>
            <w:t xml:space="preserve">[Team Name] </w:t>
          </w:r>
          <w:r w:rsidR="009031E6">
            <w:t>–</w:t>
          </w:r>
          <w:r>
            <w:t xml:space="preserve"> </w:t>
          </w:r>
          <w:r w:rsidR="009031E6">
            <w:t>Onboarding Check In</w:t>
          </w:r>
        </w:p>
      </w:sdtContent>
    </w:sdt>
    <w:sdt>
      <w:sdtPr>
        <w:alias w:val="Date"/>
        <w:tag w:val="Date"/>
        <w:id w:val="44967977"/>
        <w:placeholder>
          <w:docPart w:val="9FAF38EBA6BB415F91C1F16188A6548E"/>
        </w:placeholder>
        <w:date w:fullDate="2025-01-01T00:00:00Z">
          <w:dateFormat w:val="MMMM d, yyyy"/>
          <w:lid w:val="en-US"/>
          <w:storeMappedDataAs w:val="dateTime"/>
          <w:calendar w:val="gregorian"/>
        </w:date>
      </w:sdtPr>
      <w:sdtContent>
        <w:p w14:paraId="7D33149E" w14:textId="641745BF" w:rsidR="00215FB1" w:rsidRPr="00E7243F" w:rsidRDefault="003E15D6" w:rsidP="00E7243F">
          <w:pPr>
            <w:pStyle w:val="Heading2"/>
          </w:pPr>
          <w:r>
            <w:t xml:space="preserve">January 1, </w:t>
          </w:r>
          <w:r w:rsidR="00E83048">
            <w:t>202</w:t>
          </w:r>
          <w:r w:rsidR="009031E6">
            <w:t>5</w:t>
          </w:r>
        </w:p>
      </w:sdtContent>
    </w:sdt>
    <w:p w14:paraId="56442164" w14:textId="183C3C73" w:rsidR="00BE2E72" w:rsidRDefault="003E15D6" w:rsidP="003E15D6">
      <w:pPr>
        <w:pStyle w:val="Heading2"/>
      </w:pPr>
      <w:r>
        <w:t>10:00am – 11:00am</w:t>
      </w: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80"/>
        <w:gridCol w:w="268"/>
      </w:tblGrid>
      <w:tr w:rsidR="00D274EE" w:rsidRPr="00534922" w14:paraId="7CBEAFEA" w14:textId="77777777" w:rsidTr="00614CCA">
        <w:trPr>
          <w:cantSplit/>
          <w:trHeight w:val="259"/>
        </w:trPr>
        <w:tc>
          <w:tcPr>
            <w:tcW w:w="10080" w:type="dxa"/>
            <w:vAlign w:val="bottom"/>
          </w:tcPr>
          <w:p w14:paraId="7B94CEA3" w14:textId="77777777" w:rsidR="00534922" w:rsidRDefault="003E15D6" w:rsidP="003E15D6">
            <w:pPr>
              <w:pStyle w:val="Heading3"/>
            </w:pPr>
            <w:r>
              <w:t>Meeting Purpose</w:t>
            </w:r>
            <w:r w:rsidR="00D274EE" w:rsidRPr="00D274EE">
              <w:t>:</w:t>
            </w:r>
          </w:p>
          <w:p w14:paraId="0EC1D0EC" w14:textId="1619BFC3" w:rsidR="003E15D6" w:rsidRPr="003E15D6" w:rsidRDefault="006F75FF" w:rsidP="003E15D6">
            <w:r w:rsidRPr="006F75FF">
              <w:t>A brief, informal check-in with a new hire after one week that's crucial for setting the tone.</w:t>
            </w:r>
          </w:p>
        </w:tc>
        <w:tc>
          <w:tcPr>
            <w:tcW w:w="268" w:type="dxa"/>
            <w:vAlign w:val="bottom"/>
          </w:tcPr>
          <w:p w14:paraId="3C78AE2C" w14:textId="06E13429" w:rsidR="00534922" w:rsidRPr="00534922" w:rsidRDefault="00534922" w:rsidP="0072247C">
            <w:pPr>
              <w:rPr>
                <w:lang w:val="en-CA"/>
              </w:rPr>
            </w:pPr>
          </w:p>
        </w:tc>
      </w:tr>
      <w:tr w:rsidR="00D274EE" w:rsidRPr="00E63E37" w14:paraId="5423F05C" w14:textId="77777777" w:rsidTr="00614CCA">
        <w:trPr>
          <w:cantSplit/>
          <w:trHeight w:val="259"/>
        </w:trPr>
        <w:tc>
          <w:tcPr>
            <w:tcW w:w="10080" w:type="dxa"/>
            <w:vAlign w:val="bottom"/>
          </w:tcPr>
          <w:p w14:paraId="3A6F8D5C" w14:textId="694EE92C" w:rsidR="00D274EE" w:rsidRPr="00D274EE" w:rsidRDefault="00D274EE" w:rsidP="00D274EE">
            <w:pPr>
              <w:pStyle w:val="Heading3"/>
            </w:pPr>
          </w:p>
        </w:tc>
        <w:tc>
          <w:tcPr>
            <w:tcW w:w="268" w:type="dxa"/>
            <w:vAlign w:val="bottom"/>
          </w:tcPr>
          <w:p w14:paraId="648EC4E2" w14:textId="089AB196" w:rsidR="00D274EE" w:rsidRPr="00E63E37" w:rsidRDefault="00D274EE" w:rsidP="0072247C">
            <w:pPr>
              <w:rPr>
                <w:lang w:val="en-CA"/>
              </w:rPr>
            </w:pPr>
          </w:p>
        </w:tc>
      </w:tr>
    </w:tbl>
    <w:p w14:paraId="5B479F39" w14:textId="77777777" w:rsidR="00215FB1" w:rsidRDefault="00215FB1">
      <w:pPr>
        <w:tabs>
          <w:tab w:val="left" w:pos="1800"/>
        </w:tabs>
      </w:pPr>
    </w:p>
    <w:tbl>
      <w:tblPr>
        <w:tblW w:w="10080" w:type="dxa"/>
        <w:tblBorders>
          <w:top w:val="double" w:sz="6" w:space="0" w:color="7F7F7F" w:themeColor="text1" w:themeTint="80"/>
          <w:bottom w:val="double" w:sz="6" w:space="0" w:color="7F7F7F" w:themeColor="text1" w:themeTint="80"/>
          <w:insideH w:val="double" w:sz="6" w:space="0" w:color="7F7F7F" w:themeColor="text1" w:themeTint="80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2794"/>
        <w:gridCol w:w="7286"/>
      </w:tblGrid>
      <w:tr w:rsidR="009031E6" w14:paraId="6DC9BB57" w14:textId="77777777" w:rsidTr="009031E6">
        <w:tc>
          <w:tcPr>
            <w:tcW w:w="2794" w:type="dxa"/>
          </w:tcPr>
          <w:p w14:paraId="65B442E5" w14:textId="72F053A1" w:rsidR="009031E6" w:rsidRPr="00E7243F" w:rsidRDefault="009031E6" w:rsidP="0072247C">
            <w:pPr>
              <w:pStyle w:val="Heading2"/>
            </w:pPr>
            <w:r>
              <w:t>10:00 – 10:10</w:t>
            </w:r>
          </w:p>
        </w:tc>
        <w:tc>
          <w:tcPr>
            <w:tcW w:w="7286" w:type="dxa"/>
          </w:tcPr>
          <w:p w14:paraId="14F982F8" w14:textId="786FB79E" w:rsidR="009031E6" w:rsidRDefault="006F75FF" w:rsidP="00E02135">
            <w:pPr>
              <w:pStyle w:val="Heading2"/>
            </w:pPr>
            <w:r w:rsidRPr="006F75FF">
              <w:t>General Pulse Check and high-level comments</w:t>
            </w:r>
          </w:p>
          <w:p w14:paraId="7C9992BD" w14:textId="77777777" w:rsidR="006F75FF" w:rsidRDefault="006F75FF" w:rsidP="00E83048">
            <w:pPr>
              <w:pStyle w:val="ListParagraph"/>
              <w:numPr>
                <w:ilvl w:val="0"/>
                <w:numId w:val="14"/>
              </w:numPr>
            </w:pPr>
            <w:r w:rsidRPr="006F75FF">
              <w:t>How has your first week been?</w:t>
            </w:r>
            <w:r w:rsidRPr="006F75FF">
              <w:t xml:space="preserve"> </w:t>
            </w:r>
          </w:p>
          <w:p w14:paraId="4F772854" w14:textId="4A042769" w:rsidR="009031E6" w:rsidRPr="00614CCA" w:rsidRDefault="006F75FF" w:rsidP="006F75FF">
            <w:pPr>
              <w:pStyle w:val="ListParagraph"/>
              <w:numPr>
                <w:ilvl w:val="0"/>
                <w:numId w:val="14"/>
              </w:numPr>
            </w:pPr>
            <w:r w:rsidRPr="006F75FF">
              <w:t>What's the most interesting or surprising thing you learned this week?</w:t>
            </w:r>
          </w:p>
        </w:tc>
      </w:tr>
      <w:tr w:rsidR="009031E6" w14:paraId="3656A922" w14:textId="77777777" w:rsidTr="009031E6">
        <w:tc>
          <w:tcPr>
            <w:tcW w:w="2794" w:type="dxa"/>
          </w:tcPr>
          <w:p w14:paraId="4EFA45E0" w14:textId="5CB8EFB7" w:rsidR="009031E6" w:rsidRPr="00E7243F" w:rsidRDefault="009031E6" w:rsidP="006D406B">
            <w:pPr>
              <w:pStyle w:val="Heading2"/>
            </w:pPr>
            <w:r>
              <w:t>10:10– 10:30</w:t>
            </w:r>
          </w:p>
        </w:tc>
        <w:tc>
          <w:tcPr>
            <w:tcW w:w="7286" w:type="dxa"/>
          </w:tcPr>
          <w:p w14:paraId="04BF5FD8" w14:textId="12BAE455" w:rsidR="009031E6" w:rsidRDefault="006F75FF" w:rsidP="007903A7">
            <w:pPr>
              <w:pStyle w:val="Heading2"/>
            </w:pPr>
            <w:r w:rsidRPr="006F75FF">
              <w:t>Onboarding logistics review</w:t>
            </w:r>
          </w:p>
          <w:p w14:paraId="38C1E885" w14:textId="77777777" w:rsidR="006F75FF" w:rsidRDefault="006F75FF" w:rsidP="007903A7">
            <w:pPr>
              <w:pStyle w:val="ListParagraph"/>
              <w:numPr>
                <w:ilvl w:val="0"/>
                <w:numId w:val="14"/>
              </w:numPr>
            </w:pPr>
            <w:r w:rsidRPr="006F75FF">
              <w:t xml:space="preserve">Is </w:t>
            </w:r>
            <w:proofErr w:type="gramStart"/>
            <w:r w:rsidRPr="006F75FF">
              <w:t>all of</w:t>
            </w:r>
            <w:proofErr w:type="gramEnd"/>
            <w:r w:rsidRPr="006F75FF">
              <w:t xml:space="preserve"> the equipment you need working as expected?</w:t>
            </w:r>
            <w:r w:rsidRPr="006F75FF">
              <w:t xml:space="preserve"> </w:t>
            </w:r>
          </w:p>
          <w:p w14:paraId="0402899D" w14:textId="77777777" w:rsidR="009031E6" w:rsidRDefault="006F75FF" w:rsidP="007903A7">
            <w:pPr>
              <w:pStyle w:val="ListParagraph"/>
              <w:numPr>
                <w:ilvl w:val="0"/>
                <w:numId w:val="14"/>
              </w:numPr>
            </w:pPr>
            <w:r w:rsidRPr="006F75FF">
              <w:t>Are you blocked on anything from completing any of your tasks?</w:t>
            </w:r>
          </w:p>
          <w:p w14:paraId="0C78B878" w14:textId="6FF0D172" w:rsidR="006F75FF" w:rsidRPr="007903A7" w:rsidRDefault="006F75FF" w:rsidP="007903A7">
            <w:pPr>
              <w:pStyle w:val="ListParagraph"/>
              <w:numPr>
                <w:ilvl w:val="0"/>
                <w:numId w:val="14"/>
              </w:numPr>
            </w:pPr>
            <w:r w:rsidRPr="006F75FF">
              <w:t xml:space="preserve">Are you in </w:t>
            </w:r>
            <w:proofErr w:type="gramStart"/>
            <w:r w:rsidRPr="006F75FF">
              <w:t>all of</w:t>
            </w:r>
            <w:proofErr w:type="gramEnd"/>
            <w:r w:rsidRPr="006F75FF">
              <w:t xml:space="preserve"> the team chats and channels that you need?</w:t>
            </w:r>
          </w:p>
        </w:tc>
      </w:tr>
      <w:tr w:rsidR="009031E6" w14:paraId="02DB62AF" w14:textId="77777777" w:rsidTr="009031E6">
        <w:tc>
          <w:tcPr>
            <w:tcW w:w="2794" w:type="dxa"/>
          </w:tcPr>
          <w:p w14:paraId="6BE92043" w14:textId="72C34FC0" w:rsidR="009031E6" w:rsidRPr="00E7243F" w:rsidRDefault="009031E6" w:rsidP="00AD0E97">
            <w:pPr>
              <w:pStyle w:val="Heading2"/>
            </w:pPr>
            <w:r>
              <w:t>10:30 – 10:40</w:t>
            </w:r>
          </w:p>
        </w:tc>
        <w:tc>
          <w:tcPr>
            <w:tcW w:w="7286" w:type="dxa"/>
          </w:tcPr>
          <w:p w14:paraId="4E46EDF8" w14:textId="606058B8" w:rsidR="009031E6" w:rsidRDefault="009031E6" w:rsidP="00AD0E97">
            <w:pPr>
              <w:pStyle w:val="Heading2"/>
            </w:pPr>
            <w:r w:rsidRPr="009031E6">
              <w:t>Onboarding pro</w:t>
            </w:r>
            <w:r w:rsidR="006F75FF">
              <w:t>gress</w:t>
            </w:r>
          </w:p>
          <w:p w14:paraId="68BD8B7E" w14:textId="77777777" w:rsidR="006F75FF" w:rsidRDefault="006F75FF" w:rsidP="009031E6">
            <w:pPr>
              <w:pStyle w:val="ListParagraph"/>
              <w:numPr>
                <w:ilvl w:val="0"/>
                <w:numId w:val="14"/>
              </w:numPr>
            </w:pPr>
            <w:r w:rsidRPr="006F75FF">
              <w:t>Have you been able to touch base with your onboarding mentor?</w:t>
            </w:r>
            <w:r w:rsidRPr="006F75FF">
              <w:t xml:space="preserve"> </w:t>
            </w:r>
          </w:p>
          <w:p w14:paraId="69878F44" w14:textId="0BF5071E" w:rsidR="009031E6" w:rsidRPr="00AA35F5" w:rsidRDefault="006F75FF" w:rsidP="006F75FF">
            <w:pPr>
              <w:pStyle w:val="ListParagraph"/>
              <w:numPr>
                <w:ilvl w:val="0"/>
                <w:numId w:val="14"/>
              </w:numPr>
            </w:pPr>
            <w:r w:rsidRPr="006F75FF">
              <w:t>How are you finding the pace of the onboarding materials?</w:t>
            </w:r>
            <w:r w:rsidRPr="006F75FF">
              <w:t xml:space="preserve"> </w:t>
            </w:r>
          </w:p>
        </w:tc>
      </w:tr>
      <w:tr w:rsidR="009031E6" w14:paraId="7B2D1939" w14:textId="77777777" w:rsidTr="009031E6">
        <w:tc>
          <w:tcPr>
            <w:tcW w:w="2794" w:type="dxa"/>
          </w:tcPr>
          <w:p w14:paraId="72FD54BD" w14:textId="17B4BE9E" w:rsidR="009031E6" w:rsidRDefault="009031E6" w:rsidP="00AD0E97">
            <w:pPr>
              <w:pStyle w:val="Heading2"/>
            </w:pPr>
            <w:r>
              <w:t>10:40 – 10:5</w:t>
            </w:r>
            <w:r w:rsidR="00A73FBB">
              <w:t>0</w:t>
            </w:r>
          </w:p>
        </w:tc>
        <w:tc>
          <w:tcPr>
            <w:tcW w:w="7286" w:type="dxa"/>
          </w:tcPr>
          <w:p w14:paraId="5BCED7BE" w14:textId="16E48E6E" w:rsidR="009031E6" w:rsidRDefault="006F75FF" w:rsidP="00AD0E97">
            <w:pPr>
              <w:pStyle w:val="Heading2"/>
            </w:pPr>
            <w:r w:rsidRPr="006F75FF">
              <w:t>Immediate support</w:t>
            </w:r>
          </w:p>
          <w:p w14:paraId="5A52DDA8" w14:textId="59FB3DC1" w:rsidR="009031E6" w:rsidRDefault="006F75FF" w:rsidP="009031E6">
            <w:pPr>
              <w:pStyle w:val="ListParagraph"/>
              <w:numPr>
                <w:ilvl w:val="0"/>
                <w:numId w:val="14"/>
              </w:numPr>
            </w:pPr>
            <w:r w:rsidRPr="006F75FF">
              <w:t>Is there anything I can do to streamline your onboarding process?</w:t>
            </w:r>
          </w:p>
          <w:p w14:paraId="7BA8C7F3" w14:textId="7A8D6796" w:rsidR="009031E6" w:rsidRPr="009031E6" w:rsidRDefault="006F75FF" w:rsidP="006F75FF">
            <w:pPr>
              <w:pStyle w:val="ListParagraph"/>
              <w:numPr>
                <w:ilvl w:val="0"/>
                <w:numId w:val="14"/>
              </w:numPr>
            </w:pPr>
            <w:r w:rsidRPr="006F75FF">
              <w:t>What's one thing you are still confused about that I could help you with right now?</w:t>
            </w:r>
          </w:p>
        </w:tc>
      </w:tr>
      <w:tr w:rsidR="009031E6" w14:paraId="070424E8" w14:textId="77777777" w:rsidTr="009031E6">
        <w:tc>
          <w:tcPr>
            <w:tcW w:w="2794" w:type="dxa"/>
          </w:tcPr>
          <w:p w14:paraId="21FF46CE" w14:textId="2F35D5A2" w:rsidR="009031E6" w:rsidRDefault="009031E6" w:rsidP="00AD0E97">
            <w:pPr>
              <w:pStyle w:val="Heading2"/>
            </w:pPr>
            <w:r>
              <w:t>10:5</w:t>
            </w:r>
            <w:r w:rsidR="00A73FBB">
              <w:t>0</w:t>
            </w:r>
            <w:r>
              <w:t xml:space="preserve"> – 11:00</w:t>
            </w:r>
          </w:p>
        </w:tc>
        <w:tc>
          <w:tcPr>
            <w:tcW w:w="7286" w:type="dxa"/>
          </w:tcPr>
          <w:p w14:paraId="771EB827" w14:textId="71CD5F56" w:rsidR="009031E6" w:rsidRDefault="006F75FF" w:rsidP="00AD0E97">
            <w:pPr>
              <w:pStyle w:val="Heading2"/>
            </w:pPr>
            <w:r>
              <w:t>Next Steps</w:t>
            </w:r>
          </w:p>
          <w:p w14:paraId="245AE371" w14:textId="77777777" w:rsidR="006F75FF" w:rsidRDefault="006F75FF" w:rsidP="009031E6">
            <w:pPr>
              <w:pStyle w:val="ListParagraph"/>
              <w:numPr>
                <w:ilvl w:val="0"/>
                <w:numId w:val="14"/>
              </w:numPr>
            </w:pPr>
            <w:r w:rsidRPr="006F75FF">
              <w:t>What's one major goal you have for the next few weeks?</w:t>
            </w:r>
            <w:r w:rsidRPr="006F75FF">
              <w:t xml:space="preserve"> </w:t>
            </w:r>
          </w:p>
          <w:p w14:paraId="594C1C42" w14:textId="750AD221" w:rsidR="009031E6" w:rsidRPr="009031E6" w:rsidRDefault="006F75FF" w:rsidP="009031E6">
            <w:pPr>
              <w:pStyle w:val="ListParagraph"/>
              <w:numPr>
                <w:ilvl w:val="0"/>
                <w:numId w:val="14"/>
              </w:numPr>
            </w:pPr>
            <w:r w:rsidRPr="006F75FF">
              <w:t>Ensure your next 1:1 is scheduled.</w:t>
            </w:r>
          </w:p>
        </w:tc>
      </w:tr>
    </w:tbl>
    <w:p w14:paraId="45204AA4" w14:textId="125A3070" w:rsidR="00215FB1" w:rsidRPr="00F24E5A" w:rsidRDefault="00215FB1" w:rsidP="004C0153">
      <w:pPr>
        <w:pStyle w:val="Heading4"/>
        <w:rPr>
          <w:b w:val="0"/>
        </w:rPr>
      </w:pPr>
    </w:p>
    <w:sectPr w:rsidR="00215FB1" w:rsidRPr="00F24E5A" w:rsidSect="00C041DB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A02C57"/>
    <w:multiLevelType w:val="hybridMultilevel"/>
    <w:tmpl w:val="6AD255FC"/>
    <w:lvl w:ilvl="0" w:tplc="D8F0F3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D17FE2"/>
    <w:multiLevelType w:val="hybridMultilevel"/>
    <w:tmpl w:val="E71A6692"/>
    <w:lvl w:ilvl="0" w:tplc="C610D2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ED5F52"/>
    <w:multiLevelType w:val="hybridMultilevel"/>
    <w:tmpl w:val="506A46A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2D3D33"/>
    <w:multiLevelType w:val="hybridMultilevel"/>
    <w:tmpl w:val="E1D8AFCA"/>
    <w:lvl w:ilvl="0" w:tplc="92228F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302BB6"/>
    <w:multiLevelType w:val="hybridMultilevel"/>
    <w:tmpl w:val="1074B7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BD1518"/>
    <w:multiLevelType w:val="hybridMultilevel"/>
    <w:tmpl w:val="E6A03E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7B3B96"/>
    <w:multiLevelType w:val="hybridMultilevel"/>
    <w:tmpl w:val="ABB48896"/>
    <w:lvl w:ilvl="0" w:tplc="2ECEF9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690F03"/>
    <w:multiLevelType w:val="hybridMultilevel"/>
    <w:tmpl w:val="2F8C566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FF4706"/>
    <w:multiLevelType w:val="hybridMultilevel"/>
    <w:tmpl w:val="444C950E"/>
    <w:lvl w:ilvl="0" w:tplc="B3AC4E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0492877">
    <w:abstractNumId w:val="4"/>
  </w:num>
  <w:num w:numId="2" w16cid:durableId="471408053">
    <w:abstractNumId w:val="3"/>
  </w:num>
  <w:num w:numId="3" w16cid:durableId="369692513">
    <w:abstractNumId w:val="2"/>
  </w:num>
  <w:num w:numId="4" w16cid:durableId="2018069875">
    <w:abstractNumId w:val="1"/>
  </w:num>
  <w:num w:numId="5" w16cid:durableId="744423908">
    <w:abstractNumId w:val="0"/>
  </w:num>
  <w:num w:numId="6" w16cid:durableId="1411778513">
    <w:abstractNumId w:val="13"/>
  </w:num>
  <w:num w:numId="7" w16cid:durableId="1542865151">
    <w:abstractNumId w:val="12"/>
  </w:num>
  <w:num w:numId="8" w16cid:durableId="248776772">
    <w:abstractNumId w:val="10"/>
  </w:num>
  <w:num w:numId="9" w16cid:durableId="2082023456">
    <w:abstractNumId w:val="7"/>
  </w:num>
  <w:num w:numId="10" w16cid:durableId="931862730">
    <w:abstractNumId w:val="8"/>
  </w:num>
  <w:num w:numId="11" w16cid:durableId="1988391148">
    <w:abstractNumId w:val="6"/>
  </w:num>
  <w:num w:numId="12" w16cid:durableId="1479565518">
    <w:abstractNumId w:val="11"/>
  </w:num>
  <w:num w:numId="13" w16cid:durableId="1586382035">
    <w:abstractNumId w:val="9"/>
  </w:num>
  <w:num w:numId="14" w16cid:durableId="2942629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6"/>
  <w:embedSystemFonts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DAB"/>
    <w:rsid w:val="0004011A"/>
    <w:rsid w:val="000526DC"/>
    <w:rsid w:val="00077EE9"/>
    <w:rsid w:val="000924E2"/>
    <w:rsid w:val="000E696D"/>
    <w:rsid w:val="00185CD0"/>
    <w:rsid w:val="001E0F7D"/>
    <w:rsid w:val="001E267D"/>
    <w:rsid w:val="00215FB1"/>
    <w:rsid w:val="00263A85"/>
    <w:rsid w:val="002A2203"/>
    <w:rsid w:val="003530DA"/>
    <w:rsid w:val="003E15D6"/>
    <w:rsid w:val="0040563B"/>
    <w:rsid w:val="0041089C"/>
    <w:rsid w:val="0042689F"/>
    <w:rsid w:val="004A0CBE"/>
    <w:rsid w:val="004A0F61"/>
    <w:rsid w:val="004C0153"/>
    <w:rsid w:val="004C65F1"/>
    <w:rsid w:val="00534922"/>
    <w:rsid w:val="005548F4"/>
    <w:rsid w:val="00577578"/>
    <w:rsid w:val="00584607"/>
    <w:rsid w:val="00614CCA"/>
    <w:rsid w:val="00635F95"/>
    <w:rsid w:val="00691D8C"/>
    <w:rsid w:val="006C1A9F"/>
    <w:rsid w:val="006D3017"/>
    <w:rsid w:val="006D406B"/>
    <w:rsid w:val="006F75FF"/>
    <w:rsid w:val="00711F20"/>
    <w:rsid w:val="0072247C"/>
    <w:rsid w:val="007903A7"/>
    <w:rsid w:val="007C645B"/>
    <w:rsid w:val="007E1D20"/>
    <w:rsid w:val="008A132B"/>
    <w:rsid w:val="008B2982"/>
    <w:rsid w:val="009031E6"/>
    <w:rsid w:val="00914DAB"/>
    <w:rsid w:val="00A21A70"/>
    <w:rsid w:val="00A434FF"/>
    <w:rsid w:val="00A44C65"/>
    <w:rsid w:val="00A73FBB"/>
    <w:rsid w:val="00A85D45"/>
    <w:rsid w:val="00AA35F5"/>
    <w:rsid w:val="00AB2651"/>
    <w:rsid w:val="00AD0E97"/>
    <w:rsid w:val="00AF0D70"/>
    <w:rsid w:val="00AF540F"/>
    <w:rsid w:val="00B1229F"/>
    <w:rsid w:val="00B27AA1"/>
    <w:rsid w:val="00B349DE"/>
    <w:rsid w:val="00B46BA6"/>
    <w:rsid w:val="00B7437C"/>
    <w:rsid w:val="00B86B97"/>
    <w:rsid w:val="00BD4869"/>
    <w:rsid w:val="00BE2E72"/>
    <w:rsid w:val="00C041DB"/>
    <w:rsid w:val="00CA5508"/>
    <w:rsid w:val="00CB155A"/>
    <w:rsid w:val="00CD440E"/>
    <w:rsid w:val="00CD4EA5"/>
    <w:rsid w:val="00D268A5"/>
    <w:rsid w:val="00D274EE"/>
    <w:rsid w:val="00D5130A"/>
    <w:rsid w:val="00D868B9"/>
    <w:rsid w:val="00D93DFB"/>
    <w:rsid w:val="00DD0B2D"/>
    <w:rsid w:val="00DE4C55"/>
    <w:rsid w:val="00DE5F0D"/>
    <w:rsid w:val="00E02135"/>
    <w:rsid w:val="00E63E37"/>
    <w:rsid w:val="00E7243F"/>
    <w:rsid w:val="00E82749"/>
    <w:rsid w:val="00E83048"/>
    <w:rsid w:val="00F24E5A"/>
    <w:rsid w:val="00FC139A"/>
    <w:rsid w:val="00FC163E"/>
    <w:rsid w:val="00FE2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20C89D"/>
  <w15:docId w15:val="{70B14085-FC78-47CB-98DE-60E962BF0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74EE"/>
    <w:pPr>
      <w:spacing w:before="60" w:after="60" w:line="276" w:lineRule="auto"/>
    </w:pPr>
    <w:rPr>
      <w:rFonts w:asciiTheme="minorHAnsi" w:hAnsiTheme="minorHAnsi"/>
      <w:szCs w:val="24"/>
    </w:rPr>
  </w:style>
  <w:style w:type="paragraph" w:styleId="Heading1">
    <w:name w:val="heading 1"/>
    <w:basedOn w:val="Normal"/>
    <w:next w:val="Normal"/>
    <w:qFormat/>
    <w:rsid w:val="00B46BA6"/>
    <w:pPr>
      <w:keepNext/>
      <w:spacing w:before="240"/>
      <w:outlineLvl w:val="0"/>
    </w:pPr>
    <w:rPr>
      <w:rFonts w:asciiTheme="majorHAnsi" w:hAnsiTheme="majorHAnsi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B46BA6"/>
    <w:pPr>
      <w:spacing w:after="200"/>
      <w:contextualSpacing/>
      <w:outlineLvl w:val="1"/>
    </w:pPr>
    <w:rPr>
      <w:b/>
      <w:sz w:val="22"/>
    </w:rPr>
  </w:style>
  <w:style w:type="paragraph" w:styleId="Heading3">
    <w:name w:val="heading 3"/>
    <w:basedOn w:val="Normal"/>
    <w:next w:val="Normal"/>
    <w:link w:val="Heading3Char"/>
    <w:unhideWhenUsed/>
    <w:qFormat/>
    <w:rsid w:val="00D274EE"/>
    <w:pPr>
      <w:outlineLvl w:val="2"/>
    </w:pPr>
    <w:rPr>
      <w:b/>
    </w:rPr>
  </w:style>
  <w:style w:type="paragraph" w:styleId="Heading4">
    <w:name w:val="heading 4"/>
    <w:basedOn w:val="Heading2"/>
    <w:next w:val="Normal"/>
    <w:link w:val="Heading4Char"/>
    <w:unhideWhenUsed/>
    <w:qFormat/>
    <w:rsid w:val="00D274EE"/>
    <w:pPr>
      <w:spacing w:before="280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274EE"/>
    <w:rPr>
      <w:rFonts w:asciiTheme="minorHAnsi" w:hAnsiTheme="minorHAnsi"/>
      <w:b/>
      <w:szCs w:val="24"/>
    </w:rPr>
  </w:style>
  <w:style w:type="character" w:customStyle="1" w:styleId="Heading4Char">
    <w:name w:val="Heading 4 Char"/>
    <w:basedOn w:val="DefaultParagraphFont"/>
    <w:link w:val="Heading4"/>
    <w:rsid w:val="00D274EE"/>
    <w:rPr>
      <w:rFonts w:asciiTheme="minorHAnsi" w:hAnsiTheme="minorHAnsi"/>
      <w:b/>
      <w:sz w:val="22"/>
      <w:szCs w:val="24"/>
    </w:rPr>
  </w:style>
  <w:style w:type="paragraph" w:customStyle="1" w:styleId="Location">
    <w:name w:val="Location"/>
    <w:basedOn w:val="Normal"/>
    <w:qFormat/>
    <w:rsid w:val="00E7243F"/>
    <w:pPr>
      <w:jc w:val="right"/>
    </w:pPr>
  </w:style>
  <w:style w:type="paragraph" w:styleId="BalloonText">
    <w:name w:val="Balloon Text"/>
    <w:basedOn w:val="Normal"/>
    <w:link w:val="BalloonTextChar"/>
    <w:semiHidden/>
    <w:unhideWhenUsed/>
    <w:rsid w:val="00D274E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274EE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Heading1"/>
    <w:qFormat/>
    <w:rsid w:val="00D274EE"/>
    <w:pPr>
      <w:spacing w:before="240" w:after="80"/>
      <w:jc w:val="right"/>
    </w:pPr>
    <w:rPr>
      <w:rFonts w:asciiTheme="majorHAnsi" w:hAnsiTheme="majorHAnsi" w:cs="Arial"/>
      <w:b/>
      <w:color w:val="404040" w:themeColor="text1" w:themeTint="BF"/>
      <w:sz w:val="56"/>
    </w:rPr>
  </w:style>
  <w:style w:type="character" w:styleId="PlaceholderText">
    <w:name w:val="Placeholder Text"/>
    <w:basedOn w:val="DefaultParagraphFont"/>
    <w:uiPriority w:val="99"/>
    <w:semiHidden/>
    <w:rsid w:val="00B46BA6"/>
    <w:rPr>
      <w:color w:val="808080"/>
    </w:rPr>
  </w:style>
  <w:style w:type="table" w:styleId="TableGrid">
    <w:name w:val="Table Grid"/>
    <w:basedOn w:val="TableNormal"/>
    <w:rsid w:val="00D27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unhideWhenUsed/>
    <w:qFormat/>
    <w:rsid w:val="000526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ssica\AppData\Roaming\Microsoft\Templates\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84940F6682242E48391D4173E391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2B2804-0BFD-484B-8308-AEE6436F4037}"/>
      </w:docPartPr>
      <w:docPartBody>
        <w:p w:rsidR="009E7210" w:rsidRDefault="009E24F5">
          <w:pPr>
            <w:pStyle w:val="F84940F6682242E48391D4173E391691"/>
          </w:pPr>
          <w:r>
            <w:t>[</w:t>
          </w:r>
          <w:r w:rsidRPr="00E7243F">
            <w:t>Meeting Title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9FAF38EBA6BB415F91C1F16188A65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B56F66-05AC-46F1-8F97-A55E7431E24B}"/>
      </w:docPartPr>
      <w:docPartBody>
        <w:p w:rsidR="009E7210" w:rsidRDefault="009E24F5">
          <w:pPr>
            <w:pStyle w:val="9FAF38EBA6BB415F91C1F16188A6548E"/>
          </w:pPr>
          <w:r>
            <w:t>[Click to 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4F5"/>
    <w:rsid w:val="0004011A"/>
    <w:rsid w:val="00087CFD"/>
    <w:rsid w:val="0017516B"/>
    <w:rsid w:val="001C2430"/>
    <w:rsid w:val="0056348A"/>
    <w:rsid w:val="0076624E"/>
    <w:rsid w:val="00773A10"/>
    <w:rsid w:val="00931EAF"/>
    <w:rsid w:val="00957717"/>
    <w:rsid w:val="009E24F5"/>
    <w:rsid w:val="009E7210"/>
    <w:rsid w:val="00B227A8"/>
    <w:rsid w:val="00C81F56"/>
    <w:rsid w:val="00DC5536"/>
    <w:rsid w:val="00DE4C55"/>
    <w:rsid w:val="00F3455B"/>
    <w:rsid w:val="00F92434"/>
    <w:rsid w:val="00FB1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84940F6682242E48391D4173E391691">
    <w:name w:val="F84940F6682242E48391D4173E391691"/>
  </w:style>
  <w:style w:type="paragraph" w:customStyle="1" w:styleId="9FAF38EBA6BB415F91C1F16188A6548E">
    <w:name w:val="9FAF38EBA6BB415F91C1F16188A654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B531862-57D5-456E-B698-464E16713C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C:\Users\Jessica\AppData\Roaming\Microsoft\Templates\Agenda.dotx</Template>
  <TotalTime>16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Jessica Glanfield</dc:creator>
  <cp:keywords/>
  <cp:lastModifiedBy>Alex Gordienko</cp:lastModifiedBy>
  <cp:revision>10</cp:revision>
  <cp:lastPrinted>2018-06-12T18:38:00Z</cp:lastPrinted>
  <dcterms:created xsi:type="dcterms:W3CDTF">2023-10-18T19:50:00Z</dcterms:created>
  <dcterms:modified xsi:type="dcterms:W3CDTF">2025-11-27T00:57:00Z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</Properties>
</file>