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105DA66F" w:rsidR="00215FB1" w:rsidRPr="00E7243F" w:rsidRDefault="0020345A" w:rsidP="00E7243F">
      <w:pPr>
        <w:pStyle w:val="Title"/>
      </w:pPr>
      <w:r>
        <w:t>SWOT Analysis</w:t>
      </w:r>
      <w:r w:rsidR="00D5130A">
        <w:t xml:space="preserve"> Template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3CC33E25" w:rsidR="00215FB1" w:rsidRPr="00D274EE" w:rsidRDefault="00614CCA" w:rsidP="00D274EE">
          <w:pPr>
            <w:pStyle w:val="Heading1"/>
          </w:pPr>
          <w:r>
            <w:t xml:space="preserve">[Team Name] </w:t>
          </w:r>
          <w:r w:rsidR="0020345A">
            <w:t>–</w:t>
          </w:r>
          <w:r>
            <w:t xml:space="preserve"> </w:t>
          </w:r>
          <w:r w:rsidR="0020345A">
            <w:t xml:space="preserve">SWOT </w:t>
          </w:r>
          <w:r w:rsidR="003E15D6">
            <w:t>Meeting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5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49AA85BF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20345A">
            <w:t>5</w:t>
          </w:r>
        </w:p>
      </w:sdtContent>
    </w:sdt>
    <w:p w14:paraId="56442164" w14:textId="183C3C73" w:rsidR="00BE2E72" w:rsidRDefault="003E15D6" w:rsidP="003E15D6">
      <w:pPr>
        <w:pStyle w:val="Heading2"/>
      </w:pPr>
      <w:r>
        <w:t>10:00am – 11:00am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6188A350" w:rsidR="003E15D6" w:rsidRPr="003E15D6" w:rsidRDefault="0020345A" w:rsidP="003E15D6">
            <w:r>
              <w:t>Thoroughly review and discuss a topic and determine next steps.</w:t>
            </w:r>
            <w:r w:rsidR="00614CCA">
              <w:t xml:space="preserve"> 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37228049" w:rsidR="00B46BA6" w:rsidRPr="00E7243F" w:rsidRDefault="007E1D20" w:rsidP="0072247C">
            <w:pPr>
              <w:pStyle w:val="Heading2"/>
            </w:pPr>
            <w:r>
              <w:t>10:00 – 10:</w:t>
            </w:r>
            <w:r w:rsidR="0020345A">
              <w:t>1</w:t>
            </w:r>
            <w:r w:rsidR="00D5130A">
              <w:t>0</w:t>
            </w:r>
          </w:p>
        </w:tc>
        <w:tc>
          <w:tcPr>
            <w:tcW w:w="5213" w:type="dxa"/>
          </w:tcPr>
          <w:p w14:paraId="14F982F8" w14:textId="6A7229D9" w:rsidR="00B46BA6" w:rsidRDefault="0020345A" w:rsidP="00E02135">
            <w:pPr>
              <w:pStyle w:val="Heading2"/>
            </w:pPr>
            <w:r w:rsidRPr="0020345A">
              <w:t xml:space="preserve">Prepare and discuss the </w:t>
            </w:r>
            <w:proofErr w:type="gramStart"/>
            <w:r w:rsidRPr="0020345A">
              <w:t>main focus</w:t>
            </w:r>
            <w:proofErr w:type="gramEnd"/>
            <w:r w:rsidRPr="0020345A">
              <w:t xml:space="preserve"> of the SWOT Analysis</w:t>
            </w:r>
          </w:p>
          <w:p w14:paraId="4F772854" w14:textId="70E1B693" w:rsidR="00E83048" w:rsidRPr="00614CCA" w:rsidRDefault="0020345A" w:rsidP="00E83048">
            <w:pPr>
              <w:pStyle w:val="ListParagraph"/>
              <w:numPr>
                <w:ilvl w:val="0"/>
                <w:numId w:val="14"/>
              </w:numPr>
            </w:pPr>
            <w:r>
              <w:t>Add the topic in the notes here.</w:t>
            </w:r>
          </w:p>
        </w:tc>
        <w:tc>
          <w:tcPr>
            <w:tcW w:w="2348" w:type="dxa"/>
          </w:tcPr>
          <w:p w14:paraId="2952EFE4" w14:textId="26F0EA7E" w:rsidR="00B46BA6" w:rsidRPr="00D274EE" w:rsidRDefault="0020345A" w:rsidP="0072247C">
            <w:pPr>
              <w:pStyle w:val="Location"/>
            </w:pPr>
            <w:r>
              <w:t>Team Lead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0A820B4E" w:rsidR="006D406B" w:rsidRPr="00E7243F" w:rsidRDefault="007E1D20" w:rsidP="006D406B">
            <w:pPr>
              <w:pStyle w:val="Heading2"/>
            </w:pPr>
            <w:r>
              <w:t>10:</w:t>
            </w:r>
            <w:r w:rsidR="0020345A">
              <w:t>1</w:t>
            </w:r>
            <w:r w:rsidR="00D5130A">
              <w:t>0</w:t>
            </w:r>
            <w:r>
              <w:t>– 10:</w:t>
            </w:r>
            <w:r w:rsidR="0020345A">
              <w:t>3</w:t>
            </w:r>
            <w:r w:rsidR="00D5130A">
              <w:t>0</w:t>
            </w:r>
          </w:p>
        </w:tc>
        <w:tc>
          <w:tcPr>
            <w:tcW w:w="5213" w:type="dxa"/>
          </w:tcPr>
          <w:p w14:paraId="04BF5FD8" w14:textId="1C53C299" w:rsidR="00E63E37" w:rsidRDefault="0020345A" w:rsidP="007903A7">
            <w:pPr>
              <w:pStyle w:val="Heading2"/>
            </w:pPr>
            <w:r w:rsidRPr="0020345A">
              <w:t>Independently brainstorm several ideas for each of the following areas:</w:t>
            </w:r>
          </w:p>
          <w:p w14:paraId="1467EEAA" w14:textId="38F7E806" w:rsidR="0020345A" w:rsidRDefault="0020345A" w:rsidP="0020345A">
            <w:pPr>
              <w:pStyle w:val="ListParagraph"/>
              <w:numPr>
                <w:ilvl w:val="0"/>
                <w:numId w:val="15"/>
              </w:numPr>
            </w:pPr>
            <w:r w:rsidRPr="0020345A">
              <w:rPr>
                <w:b/>
                <w:bCs/>
              </w:rPr>
              <w:t>Strengths</w:t>
            </w:r>
            <w:r w:rsidRPr="0020345A">
              <w:t>: what works well about the topic?</w:t>
            </w:r>
          </w:p>
          <w:p w14:paraId="517F64BD" w14:textId="7528ACAD" w:rsidR="0020345A" w:rsidRDefault="0020345A" w:rsidP="0020345A">
            <w:pPr>
              <w:pStyle w:val="ListParagraph"/>
              <w:numPr>
                <w:ilvl w:val="0"/>
                <w:numId w:val="15"/>
              </w:numPr>
            </w:pPr>
            <w:r w:rsidRPr="0020345A">
              <w:rPr>
                <w:b/>
                <w:bCs/>
              </w:rPr>
              <w:t>Weaknesses</w:t>
            </w:r>
            <w:r w:rsidRPr="0020345A">
              <w:t>: what doesn't work well or needs to be addressed?</w:t>
            </w:r>
          </w:p>
          <w:p w14:paraId="13A89360" w14:textId="314F09F6" w:rsidR="0020345A" w:rsidRDefault="0020345A" w:rsidP="0020345A">
            <w:pPr>
              <w:pStyle w:val="ListParagraph"/>
              <w:numPr>
                <w:ilvl w:val="0"/>
                <w:numId w:val="15"/>
              </w:numPr>
            </w:pPr>
            <w:r w:rsidRPr="0020345A">
              <w:rPr>
                <w:b/>
                <w:bCs/>
              </w:rPr>
              <w:t>Opportunities</w:t>
            </w:r>
            <w:r w:rsidRPr="0020345A">
              <w:t>: what areas of growth or improvement exist?</w:t>
            </w:r>
          </w:p>
          <w:p w14:paraId="0C78B878" w14:textId="2F235AEF" w:rsidR="007903A7" w:rsidRPr="007903A7" w:rsidRDefault="0020345A" w:rsidP="007903A7">
            <w:pPr>
              <w:pStyle w:val="ListParagraph"/>
              <w:numPr>
                <w:ilvl w:val="0"/>
                <w:numId w:val="15"/>
              </w:numPr>
            </w:pPr>
            <w:r w:rsidRPr="0020345A">
              <w:rPr>
                <w:b/>
                <w:bCs/>
              </w:rPr>
              <w:t>Threats</w:t>
            </w:r>
            <w:r w:rsidRPr="0020345A">
              <w:t>: what possible disruptions to the success of the topic exist?</w:t>
            </w:r>
          </w:p>
        </w:tc>
        <w:tc>
          <w:tcPr>
            <w:tcW w:w="2348" w:type="dxa"/>
          </w:tcPr>
          <w:p w14:paraId="0E498A98" w14:textId="7ACA05CD" w:rsidR="006D406B" w:rsidRPr="00D274EE" w:rsidRDefault="00E83048" w:rsidP="006D406B">
            <w:pPr>
              <w:pStyle w:val="Location"/>
            </w:pPr>
            <w:r>
              <w:t>All Members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78182603" w:rsidR="00AD0E97" w:rsidRPr="00E7243F" w:rsidRDefault="007E1D20" w:rsidP="00AD0E97">
            <w:pPr>
              <w:pStyle w:val="Heading2"/>
            </w:pPr>
            <w:r>
              <w:t>10:</w:t>
            </w:r>
            <w:r w:rsidR="0020345A">
              <w:t>3</w:t>
            </w:r>
            <w:r w:rsidR="00D5130A">
              <w:t>0</w:t>
            </w:r>
            <w:r>
              <w:t xml:space="preserve"> – </w:t>
            </w:r>
            <w:r w:rsidR="0020345A">
              <w:t>10:50</w:t>
            </w:r>
          </w:p>
        </w:tc>
        <w:tc>
          <w:tcPr>
            <w:tcW w:w="5213" w:type="dxa"/>
          </w:tcPr>
          <w:p w14:paraId="69878F44" w14:textId="5A7B13D7" w:rsidR="001E0F7D" w:rsidRPr="00AA35F5" w:rsidRDefault="0020345A" w:rsidP="00E83048">
            <w:r w:rsidRPr="0020345A">
              <w:rPr>
                <w:b/>
                <w:sz w:val="22"/>
              </w:rPr>
              <w:t xml:space="preserve">Come together and discuss each quadrant of the SWOT chart and determine the most relevant ideas from participants. </w:t>
            </w:r>
          </w:p>
        </w:tc>
        <w:tc>
          <w:tcPr>
            <w:tcW w:w="2348" w:type="dxa"/>
          </w:tcPr>
          <w:p w14:paraId="10901752" w14:textId="26C3FF84" w:rsidR="00AD0E97" w:rsidRPr="00D274EE" w:rsidRDefault="0020345A" w:rsidP="00AD0E97">
            <w:pPr>
              <w:pStyle w:val="Location"/>
            </w:pPr>
            <w:r>
              <w:t>All Members</w:t>
            </w:r>
          </w:p>
        </w:tc>
      </w:tr>
      <w:tr w:rsidR="0020345A" w14:paraId="35F5AD59" w14:textId="77777777" w:rsidTr="00D274EE">
        <w:tc>
          <w:tcPr>
            <w:tcW w:w="2794" w:type="dxa"/>
          </w:tcPr>
          <w:p w14:paraId="13C630AC" w14:textId="64648AC5" w:rsidR="0020345A" w:rsidRDefault="0020345A" w:rsidP="00AD0E97">
            <w:pPr>
              <w:pStyle w:val="Heading2"/>
            </w:pPr>
            <w:r>
              <w:t>10:</w:t>
            </w:r>
            <w:r>
              <w:t>5</w:t>
            </w:r>
            <w:r>
              <w:t>0 – 11:00</w:t>
            </w:r>
          </w:p>
        </w:tc>
        <w:tc>
          <w:tcPr>
            <w:tcW w:w="5213" w:type="dxa"/>
          </w:tcPr>
          <w:p w14:paraId="3545E025" w14:textId="75C5F900" w:rsidR="0020345A" w:rsidRPr="0020345A" w:rsidRDefault="0020345A" w:rsidP="00E83048">
            <w:pPr>
              <w:rPr>
                <w:b/>
                <w:sz w:val="22"/>
              </w:rPr>
            </w:pPr>
            <w:r w:rsidRPr="0020345A">
              <w:rPr>
                <w:b/>
                <w:sz w:val="22"/>
              </w:rPr>
              <w:t>Evaluate actionable next steps based on this analysis</w:t>
            </w:r>
          </w:p>
        </w:tc>
        <w:tc>
          <w:tcPr>
            <w:tcW w:w="2348" w:type="dxa"/>
          </w:tcPr>
          <w:p w14:paraId="54B4C4FB" w14:textId="4484E97D" w:rsidR="0020345A" w:rsidRDefault="0020345A" w:rsidP="00AD0E97">
            <w:pPr>
              <w:pStyle w:val="Location"/>
            </w:pPr>
            <w:r>
              <w:t>Team Lead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1389C"/>
    <w:multiLevelType w:val="hybridMultilevel"/>
    <w:tmpl w:val="951AA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4"/>
  </w:num>
  <w:num w:numId="7" w16cid:durableId="1542865151">
    <w:abstractNumId w:val="13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  <w:num w:numId="15" w16cid:durableId="1915695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0345A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70F9F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56348A"/>
    <w:rsid w:val="00734ADE"/>
    <w:rsid w:val="0076624E"/>
    <w:rsid w:val="00773A10"/>
    <w:rsid w:val="00957717"/>
    <w:rsid w:val="009E24F5"/>
    <w:rsid w:val="009E7210"/>
    <w:rsid w:val="00C70F9F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5</cp:revision>
  <cp:lastPrinted>2018-06-12T18:38:00Z</cp:lastPrinted>
  <dcterms:created xsi:type="dcterms:W3CDTF">2023-10-18T19:50:00Z</dcterms:created>
  <dcterms:modified xsi:type="dcterms:W3CDTF">2025-10-22T23:49:00Z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