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463C4A95" w:rsidR="00215FB1" w:rsidRPr="00E7243F" w:rsidRDefault="00CA2EE5" w:rsidP="00E7243F">
      <w:pPr>
        <w:pStyle w:val="Title"/>
      </w:pPr>
      <w:r>
        <w:t>Candidate Selection</w:t>
      </w:r>
      <w:r w:rsidR="00D5130A">
        <w:t xml:space="preserve">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1AFA093F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CA2EE5">
            <w:t>–</w:t>
          </w:r>
          <w:r>
            <w:t xml:space="preserve"> </w:t>
          </w:r>
          <w:r w:rsidR="00CA2EE5">
            <w:t>Candidate Selection for [ROLE]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6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973E675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CA2EE5">
            <w:t>6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41694A8" w:rsidR="003E15D6" w:rsidRPr="003E15D6" w:rsidRDefault="00CA2EE5" w:rsidP="003E15D6">
            <w:r>
              <w:t>Objectively review a candidate pool for an open role and decide on the candidate(s) that will move forward.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3793E0F2" w:rsidR="00B46BA6" w:rsidRPr="00E7243F" w:rsidRDefault="007E1D20" w:rsidP="0072247C">
            <w:pPr>
              <w:pStyle w:val="Heading2"/>
            </w:pPr>
            <w:r>
              <w:t>10:00 – 10:</w:t>
            </w:r>
            <w:r w:rsidR="00D5130A">
              <w:t>0</w:t>
            </w:r>
            <w:r w:rsidR="00CA2EE5">
              <w:t>5</w:t>
            </w:r>
          </w:p>
        </w:tc>
        <w:tc>
          <w:tcPr>
            <w:tcW w:w="5213" w:type="dxa"/>
          </w:tcPr>
          <w:p w14:paraId="14F982F8" w14:textId="3468C5D6" w:rsidR="00B46BA6" w:rsidRDefault="00CA2EE5" w:rsidP="00E02135">
            <w:pPr>
              <w:pStyle w:val="Heading2"/>
            </w:pPr>
            <w:r>
              <w:t xml:space="preserve">Filter </w:t>
            </w:r>
            <w:r w:rsidRPr="00CA2EE5">
              <w:t>the candidates that are recommended for review by the team</w:t>
            </w:r>
          </w:p>
          <w:p w14:paraId="4F772854" w14:textId="3F9E5CFA" w:rsidR="00E83048" w:rsidRPr="00614CCA" w:rsidRDefault="00CA2EE5" w:rsidP="00E83048">
            <w:pPr>
              <w:pStyle w:val="ListParagraph"/>
              <w:numPr>
                <w:ilvl w:val="0"/>
                <w:numId w:val="14"/>
              </w:numPr>
            </w:pPr>
            <w:r w:rsidRPr="00CA2EE5">
              <w:t>Ensure you have all applicant profiles being considered in front of you</w:t>
            </w:r>
          </w:p>
        </w:tc>
        <w:tc>
          <w:tcPr>
            <w:tcW w:w="2348" w:type="dxa"/>
          </w:tcPr>
          <w:p w14:paraId="2952EFE4" w14:textId="67E4CB89" w:rsidR="00B46BA6" w:rsidRPr="00D274EE" w:rsidRDefault="00CA2EE5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1D20E23D" w:rsidR="006D406B" w:rsidRPr="00E7243F" w:rsidRDefault="007E1D20" w:rsidP="006D406B">
            <w:pPr>
              <w:pStyle w:val="Heading2"/>
            </w:pPr>
            <w:r>
              <w:t>10:</w:t>
            </w:r>
            <w:r w:rsidR="00CA2EE5">
              <w:t>05</w:t>
            </w:r>
            <w:r>
              <w:t>– 10:</w:t>
            </w:r>
            <w:r w:rsidR="00CA2EE5">
              <w:t>30</w:t>
            </w:r>
          </w:p>
        </w:tc>
        <w:tc>
          <w:tcPr>
            <w:tcW w:w="5213" w:type="dxa"/>
          </w:tcPr>
          <w:p w14:paraId="04BF5FD8" w14:textId="3E96F2BB" w:rsidR="00E63E37" w:rsidRDefault="00CA2EE5" w:rsidP="007903A7">
            <w:pPr>
              <w:pStyle w:val="Heading2"/>
            </w:pPr>
            <w:r w:rsidRPr="00CA2EE5">
              <w:t xml:space="preserve">Review </w:t>
            </w:r>
            <w:r w:rsidRPr="00CA2EE5">
              <w:t>all</w:t>
            </w:r>
            <w:r w:rsidRPr="00CA2EE5">
              <w:t xml:space="preserve"> </w:t>
            </w:r>
            <w:r>
              <w:t>‘</w:t>
            </w:r>
            <w:r w:rsidRPr="00CA2EE5">
              <w:t>must-haves</w:t>
            </w:r>
            <w:r>
              <w:t>’</w:t>
            </w:r>
            <w:r w:rsidRPr="00CA2EE5">
              <w:t xml:space="preserve"> from the job description</w:t>
            </w:r>
          </w:p>
          <w:p w14:paraId="0BDDE5E0" w14:textId="4643A65A" w:rsidR="007903A7" w:rsidRDefault="00CA2EE5" w:rsidP="00CA2EE5">
            <w:pPr>
              <w:pStyle w:val="ListParagraph"/>
              <w:numPr>
                <w:ilvl w:val="0"/>
                <w:numId w:val="14"/>
              </w:numPr>
            </w:pPr>
            <w:r w:rsidRPr="00CA2EE5">
              <w:t xml:space="preserve">Review how each candidate </w:t>
            </w:r>
            <w:r w:rsidRPr="00CA2EE5">
              <w:t>fulfills</w:t>
            </w:r>
            <w:r w:rsidRPr="00CA2EE5">
              <w:t xml:space="preserve"> those </w:t>
            </w:r>
            <w:r w:rsidRPr="00CA2EE5">
              <w:t>criteria</w:t>
            </w:r>
          </w:p>
          <w:p w14:paraId="0C78B878" w14:textId="40118208" w:rsidR="00CA2EE5" w:rsidRPr="007903A7" w:rsidRDefault="00CA2EE5" w:rsidP="00CA2EE5">
            <w:pPr>
              <w:pStyle w:val="ListParagraph"/>
              <w:numPr>
                <w:ilvl w:val="0"/>
                <w:numId w:val="14"/>
              </w:numPr>
            </w:pPr>
            <w:r w:rsidRPr="00CA2EE5">
              <w:t xml:space="preserve">For each </w:t>
            </w:r>
            <w:proofErr w:type="gramStart"/>
            <w:r w:rsidRPr="00CA2EE5">
              <w:t>criteria</w:t>
            </w:r>
            <w:proofErr w:type="gramEnd"/>
            <w:r w:rsidRPr="00CA2EE5">
              <w:t>, is a given candidate a "strong match", a "possible match", or "not a match"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38569859" w:rsidR="00AD0E97" w:rsidRPr="00E7243F" w:rsidRDefault="007E1D20" w:rsidP="00AD0E97">
            <w:pPr>
              <w:pStyle w:val="Heading2"/>
            </w:pPr>
            <w:r>
              <w:t>10:</w:t>
            </w:r>
            <w:r w:rsidR="00CA2EE5">
              <w:t>30</w:t>
            </w:r>
            <w:r>
              <w:t xml:space="preserve"> – 1</w:t>
            </w:r>
            <w:r w:rsidR="00CA2EE5">
              <w:t>0</w:t>
            </w:r>
            <w:r w:rsidR="00D5130A">
              <w:t>:</w:t>
            </w:r>
            <w:r w:rsidR="00CA2EE5">
              <w:t>45</w:t>
            </w:r>
          </w:p>
        </w:tc>
        <w:tc>
          <w:tcPr>
            <w:tcW w:w="5213" w:type="dxa"/>
          </w:tcPr>
          <w:p w14:paraId="4E46EDF8" w14:textId="329C2C7D" w:rsidR="00AD0E97" w:rsidRDefault="00CA2EE5" w:rsidP="00AD0E97">
            <w:pPr>
              <w:pStyle w:val="Heading2"/>
            </w:pPr>
            <w:r w:rsidRPr="00CA2EE5">
              <w:t>Review all 'nice-to-haves' from the job description</w:t>
            </w:r>
          </w:p>
          <w:p w14:paraId="69878F44" w14:textId="6292FC31" w:rsidR="001E0F7D" w:rsidRPr="00AA35F5" w:rsidRDefault="00CA2EE5" w:rsidP="00CA2EE5">
            <w:pPr>
              <w:pStyle w:val="ListParagraph"/>
              <w:numPr>
                <w:ilvl w:val="0"/>
                <w:numId w:val="14"/>
              </w:numPr>
            </w:pPr>
            <w:r w:rsidRPr="00CA2EE5">
              <w:t xml:space="preserve">Review how each candidate fulfills those </w:t>
            </w:r>
            <w:proofErr w:type="gramStart"/>
            <w:r w:rsidRPr="00CA2EE5">
              <w:t>criteria as a whole</w:t>
            </w:r>
            <w:proofErr w:type="gramEnd"/>
            <w:r w:rsidRPr="00CA2EE5">
              <w:t xml:space="preserve">. Grade each candidate as a "strong match", "possible match", or "no match". </w:t>
            </w:r>
          </w:p>
        </w:tc>
        <w:tc>
          <w:tcPr>
            <w:tcW w:w="2348" w:type="dxa"/>
          </w:tcPr>
          <w:p w14:paraId="10901752" w14:textId="42112A77" w:rsidR="00AD0E97" w:rsidRPr="00D274EE" w:rsidRDefault="00CA2EE5" w:rsidP="00AD0E97">
            <w:pPr>
              <w:pStyle w:val="Location"/>
            </w:pPr>
            <w:r>
              <w:t>All Members</w:t>
            </w:r>
          </w:p>
        </w:tc>
      </w:tr>
      <w:tr w:rsidR="00CA2EE5" w14:paraId="49AB6EA1" w14:textId="77777777" w:rsidTr="00D274EE">
        <w:tc>
          <w:tcPr>
            <w:tcW w:w="2794" w:type="dxa"/>
          </w:tcPr>
          <w:p w14:paraId="06D3EB94" w14:textId="62F5FA68" w:rsidR="00CA2EE5" w:rsidRDefault="00CA2EE5" w:rsidP="00AD0E97">
            <w:pPr>
              <w:pStyle w:val="Heading2"/>
            </w:pPr>
            <w:r>
              <w:t>10:</w:t>
            </w:r>
            <w:r>
              <w:t>45</w:t>
            </w:r>
            <w:r>
              <w:t xml:space="preserve"> – 10:</w:t>
            </w:r>
            <w:r>
              <w:t>5</w:t>
            </w:r>
            <w:r>
              <w:t>5</w:t>
            </w:r>
          </w:p>
        </w:tc>
        <w:tc>
          <w:tcPr>
            <w:tcW w:w="5213" w:type="dxa"/>
          </w:tcPr>
          <w:p w14:paraId="73A7BE4E" w14:textId="72AF8DA0" w:rsidR="00CA2EE5" w:rsidRDefault="00CA2EE5" w:rsidP="00CA2EE5">
            <w:pPr>
              <w:pStyle w:val="Heading2"/>
            </w:pPr>
            <w:r w:rsidRPr="00CA2EE5">
              <w:t>Review any additional considerations for each candidate</w:t>
            </w:r>
          </w:p>
          <w:p w14:paraId="0B013A07" w14:textId="2E6F18FB" w:rsidR="00CA2EE5" w:rsidRPr="00CA2EE5" w:rsidRDefault="00CA2EE5" w:rsidP="00CA2EE5">
            <w:pPr>
              <w:pStyle w:val="ListParagraph"/>
              <w:numPr>
                <w:ilvl w:val="0"/>
                <w:numId w:val="14"/>
              </w:numPr>
            </w:pPr>
            <w:r w:rsidRPr="00CA2EE5">
              <w:t>Account for important aspects such as interview performance, culture fit, or career growth.</w:t>
            </w:r>
          </w:p>
        </w:tc>
        <w:tc>
          <w:tcPr>
            <w:tcW w:w="2348" w:type="dxa"/>
          </w:tcPr>
          <w:p w14:paraId="491BC6EE" w14:textId="2796DFEA" w:rsidR="00CA2EE5" w:rsidRDefault="00CA2EE5" w:rsidP="00AD0E97">
            <w:pPr>
              <w:pStyle w:val="Location"/>
            </w:pPr>
            <w:r>
              <w:t>All Members</w:t>
            </w:r>
          </w:p>
        </w:tc>
      </w:tr>
      <w:tr w:rsidR="00CA2EE5" w14:paraId="6CE4E413" w14:textId="77777777" w:rsidTr="00D274EE">
        <w:tc>
          <w:tcPr>
            <w:tcW w:w="2794" w:type="dxa"/>
          </w:tcPr>
          <w:p w14:paraId="04CA037A" w14:textId="6DEFC952" w:rsidR="00CA2EE5" w:rsidRDefault="00CA2EE5" w:rsidP="00AD0E97">
            <w:pPr>
              <w:pStyle w:val="Heading2"/>
            </w:pPr>
            <w:r>
              <w:t>10:</w:t>
            </w:r>
            <w:r>
              <w:t>55</w:t>
            </w:r>
            <w:r>
              <w:t xml:space="preserve"> – 1</w:t>
            </w:r>
            <w:r>
              <w:t>1:00</w:t>
            </w:r>
          </w:p>
        </w:tc>
        <w:tc>
          <w:tcPr>
            <w:tcW w:w="5213" w:type="dxa"/>
          </w:tcPr>
          <w:p w14:paraId="54F40F59" w14:textId="547CA63A" w:rsidR="00CA2EE5" w:rsidRPr="00CA2EE5" w:rsidRDefault="00CA2EE5" w:rsidP="00CA2EE5">
            <w:pPr>
              <w:pStyle w:val="Heading2"/>
            </w:pPr>
            <w:r w:rsidRPr="00CA2EE5">
              <w:t>Rank and select the top candidate(s) to move forward</w:t>
            </w:r>
          </w:p>
        </w:tc>
        <w:tc>
          <w:tcPr>
            <w:tcW w:w="2348" w:type="dxa"/>
          </w:tcPr>
          <w:p w14:paraId="31FDB3BB" w14:textId="734E2520" w:rsidR="00CA2EE5" w:rsidRDefault="00CA2EE5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D2D20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2EE5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3D2D20"/>
    <w:rsid w:val="0056348A"/>
    <w:rsid w:val="0076624E"/>
    <w:rsid w:val="00773A10"/>
    <w:rsid w:val="00957717"/>
    <w:rsid w:val="009E24F5"/>
    <w:rsid w:val="009E7210"/>
    <w:rsid w:val="00C81F56"/>
    <w:rsid w:val="00DC53BA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2025-09-17T22:31:00Z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