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235DF9D6" w:rsidR="00215FB1" w:rsidRPr="00E7243F" w:rsidRDefault="000572B4" w:rsidP="00E7243F">
      <w:pPr>
        <w:pStyle w:val="Title"/>
      </w:pPr>
      <w:r>
        <w:t>Requirements Brainstorming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75D5DA60" w:rsidR="00215FB1" w:rsidRPr="00D274EE" w:rsidRDefault="00614CCA" w:rsidP="00D274EE">
          <w:pPr>
            <w:pStyle w:val="Heading1"/>
          </w:pPr>
          <w:r>
            <w:t>[Team Name]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5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0E39385A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</w:t>
          </w:r>
          <w:r w:rsidR="000572B4">
            <w:t>5</w:t>
          </w:r>
        </w:p>
      </w:sdtContent>
    </w:sdt>
    <w:p w14:paraId="56442164" w14:textId="183C3C73" w:rsidR="00BE2E72" w:rsidRDefault="003E15D6" w:rsidP="003E15D6">
      <w:pPr>
        <w:pStyle w:val="Heading2"/>
      </w:pPr>
      <w:r>
        <w:t>10:00am – 11:00am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4A9DD4D5" w:rsidR="003E15D6" w:rsidRPr="003E15D6" w:rsidRDefault="000572B4" w:rsidP="003E15D6">
            <w:r>
              <w:t>Address a specific problem as a team and come up with unique solutions.</w:t>
            </w:r>
            <w:r w:rsidR="00614CCA">
              <w:t xml:space="preserve"> 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6F4CFF47" w:rsidR="00B46BA6" w:rsidRPr="00E7243F" w:rsidRDefault="007E1D20" w:rsidP="0072247C">
            <w:pPr>
              <w:pStyle w:val="Heading2"/>
            </w:pPr>
            <w:r>
              <w:t>10:00 – 10:</w:t>
            </w:r>
            <w:r w:rsidR="000572B4">
              <w:t>1</w:t>
            </w:r>
            <w:r w:rsidR="00D5130A">
              <w:t>0</w:t>
            </w:r>
          </w:p>
        </w:tc>
        <w:tc>
          <w:tcPr>
            <w:tcW w:w="5213" w:type="dxa"/>
          </w:tcPr>
          <w:p w14:paraId="14F982F8" w14:textId="4322DE14" w:rsidR="00B46BA6" w:rsidRDefault="000572B4" w:rsidP="00E02135">
            <w:pPr>
              <w:pStyle w:val="Heading2"/>
            </w:pPr>
            <w:r w:rsidRPr="000572B4">
              <w:t>Introduction to the problem up for discussion</w:t>
            </w:r>
          </w:p>
          <w:p w14:paraId="471A7623" w14:textId="77777777" w:rsidR="00E83048" w:rsidRDefault="000572B4" w:rsidP="00E83048">
            <w:pPr>
              <w:pStyle w:val="ListParagraph"/>
              <w:numPr>
                <w:ilvl w:val="0"/>
                <w:numId w:val="14"/>
              </w:numPr>
            </w:pPr>
            <w:r w:rsidRPr="000572B4">
              <w:t>Work ahead of the meeting to define the overarching problem and goal of the meeting beforehand to ensure time is used effectively</w:t>
            </w:r>
          </w:p>
          <w:p w14:paraId="4F772854" w14:textId="16715633" w:rsidR="000572B4" w:rsidRPr="00614CCA" w:rsidRDefault="000572B4" w:rsidP="000572B4"/>
        </w:tc>
        <w:tc>
          <w:tcPr>
            <w:tcW w:w="2348" w:type="dxa"/>
          </w:tcPr>
          <w:p w14:paraId="2952EFE4" w14:textId="18DF76C0" w:rsidR="00B46BA6" w:rsidRPr="00D274EE" w:rsidRDefault="000572B4" w:rsidP="0072247C">
            <w:pPr>
              <w:pStyle w:val="Location"/>
            </w:pPr>
            <w:r>
              <w:t>Team Lead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71B27661" w:rsidR="006D406B" w:rsidRPr="00E7243F" w:rsidRDefault="007E1D20" w:rsidP="006D406B">
            <w:pPr>
              <w:pStyle w:val="Heading2"/>
            </w:pPr>
            <w:r>
              <w:t>10:</w:t>
            </w:r>
            <w:r w:rsidR="000572B4">
              <w:t>1</w:t>
            </w:r>
            <w:r w:rsidR="00D5130A">
              <w:t>0</w:t>
            </w:r>
            <w:r>
              <w:t>– 10:</w:t>
            </w:r>
            <w:r w:rsidR="00D5130A">
              <w:t>40</w:t>
            </w:r>
          </w:p>
        </w:tc>
        <w:tc>
          <w:tcPr>
            <w:tcW w:w="5213" w:type="dxa"/>
          </w:tcPr>
          <w:p w14:paraId="5464C4C1" w14:textId="77777777" w:rsidR="007903A7" w:rsidRDefault="000572B4" w:rsidP="007903A7">
            <w:pPr>
              <w:rPr>
                <w:b/>
                <w:sz w:val="22"/>
              </w:rPr>
            </w:pPr>
            <w:r w:rsidRPr="000572B4">
              <w:rPr>
                <w:b/>
                <w:sz w:val="22"/>
              </w:rPr>
              <w:t>Break out into groups or solo to address the following questions:</w:t>
            </w:r>
          </w:p>
          <w:p w14:paraId="405561B9" w14:textId="77777777" w:rsidR="000572B4" w:rsidRDefault="000572B4" w:rsidP="000572B4">
            <w:pPr>
              <w:pStyle w:val="ListParagraph"/>
              <w:numPr>
                <w:ilvl w:val="0"/>
                <w:numId w:val="14"/>
              </w:numPr>
            </w:pPr>
            <w:r w:rsidRPr="000572B4">
              <w:t>What is the main goal we are trying to achieve?</w:t>
            </w:r>
          </w:p>
          <w:p w14:paraId="151C92CF" w14:textId="77777777" w:rsidR="000572B4" w:rsidRDefault="000572B4" w:rsidP="000572B4">
            <w:pPr>
              <w:pStyle w:val="ListParagraph"/>
              <w:numPr>
                <w:ilvl w:val="0"/>
                <w:numId w:val="14"/>
              </w:numPr>
            </w:pPr>
            <w:r w:rsidRPr="000572B4">
              <w:t>What are 3 different strategies to achieve that goal?</w:t>
            </w:r>
          </w:p>
          <w:p w14:paraId="6E430DC7" w14:textId="77777777" w:rsidR="000572B4" w:rsidRDefault="000572B4" w:rsidP="000572B4">
            <w:pPr>
              <w:pStyle w:val="ListParagraph"/>
              <w:numPr>
                <w:ilvl w:val="0"/>
                <w:numId w:val="14"/>
              </w:numPr>
            </w:pPr>
            <w:r w:rsidRPr="000572B4">
              <w:t>What does success look like for this goal?</w:t>
            </w:r>
          </w:p>
          <w:p w14:paraId="0C78B878" w14:textId="55923128" w:rsidR="000572B4" w:rsidRPr="007903A7" w:rsidRDefault="000572B4" w:rsidP="000572B4"/>
        </w:tc>
        <w:tc>
          <w:tcPr>
            <w:tcW w:w="2348" w:type="dxa"/>
          </w:tcPr>
          <w:p w14:paraId="0E498A98" w14:textId="7ACA05CD" w:rsidR="006D406B" w:rsidRPr="00D274EE" w:rsidRDefault="00E83048" w:rsidP="006D406B">
            <w:pPr>
              <w:pStyle w:val="Location"/>
            </w:pPr>
            <w:r>
              <w:t>All Members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73458582" w:rsidR="00AD0E97" w:rsidRPr="00E7243F" w:rsidRDefault="007E1D20" w:rsidP="00AD0E97">
            <w:pPr>
              <w:pStyle w:val="Heading2"/>
            </w:pPr>
            <w:r>
              <w:t>10:</w:t>
            </w:r>
            <w:r w:rsidR="00D5130A">
              <w:t>40</w:t>
            </w:r>
            <w:r>
              <w:t xml:space="preserve"> – 1</w:t>
            </w:r>
            <w:r w:rsidR="000572B4">
              <w:t>0</w:t>
            </w:r>
            <w:r w:rsidR="00D5130A">
              <w:t>:</w:t>
            </w:r>
            <w:r w:rsidR="000572B4">
              <w:t>5</w:t>
            </w:r>
            <w:r w:rsidR="00D5130A">
              <w:t>0</w:t>
            </w:r>
          </w:p>
        </w:tc>
        <w:tc>
          <w:tcPr>
            <w:tcW w:w="5213" w:type="dxa"/>
          </w:tcPr>
          <w:p w14:paraId="7AD23981" w14:textId="4E3C99BE" w:rsidR="001E0F7D" w:rsidRDefault="000572B4" w:rsidP="00E83048">
            <w:pPr>
              <w:rPr>
                <w:b/>
              </w:rPr>
            </w:pPr>
            <w:r w:rsidRPr="000572B4">
              <w:rPr>
                <w:b/>
                <w:sz w:val="22"/>
              </w:rPr>
              <w:t>Come back as a team and share the solutions</w:t>
            </w:r>
          </w:p>
          <w:p w14:paraId="1E57CD2C" w14:textId="77777777" w:rsidR="000572B4" w:rsidRDefault="000572B4" w:rsidP="000572B4">
            <w:pPr>
              <w:pStyle w:val="ListParagraph"/>
              <w:numPr>
                <w:ilvl w:val="0"/>
                <w:numId w:val="14"/>
              </w:numPr>
            </w:pPr>
            <w:r w:rsidRPr="000572B4">
              <w:t>Select the top one or two solutions proposed and discuss the requirements needed to achieve that solution</w:t>
            </w:r>
          </w:p>
          <w:p w14:paraId="69878F44" w14:textId="224F109A" w:rsidR="00110631" w:rsidRPr="00AA35F5" w:rsidRDefault="00110631" w:rsidP="00110631"/>
        </w:tc>
        <w:tc>
          <w:tcPr>
            <w:tcW w:w="2348" w:type="dxa"/>
          </w:tcPr>
          <w:p w14:paraId="10901752" w14:textId="26A1B2DE" w:rsidR="00AD0E97" w:rsidRPr="00D274EE" w:rsidRDefault="000572B4" w:rsidP="00AD0E97">
            <w:pPr>
              <w:pStyle w:val="Location"/>
            </w:pPr>
            <w:r>
              <w:t>All Members</w:t>
            </w:r>
          </w:p>
        </w:tc>
      </w:tr>
      <w:tr w:rsidR="000572B4" w14:paraId="279F080F" w14:textId="77777777" w:rsidTr="00D274EE">
        <w:tc>
          <w:tcPr>
            <w:tcW w:w="2794" w:type="dxa"/>
          </w:tcPr>
          <w:p w14:paraId="6DC549A0" w14:textId="49F03FBA" w:rsidR="000572B4" w:rsidRDefault="000572B4" w:rsidP="00AD0E97">
            <w:pPr>
              <w:pStyle w:val="Heading2"/>
            </w:pPr>
            <w:r>
              <w:t>10:50 – 11:00</w:t>
            </w:r>
          </w:p>
        </w:tc>
        <w:tc>
          <w:tcPr>
            <w:tcW w:w="5213" w:type="dxa"/>
          </w:tcPr>
          <w:p w14:paraId="44A65F8F" w14:textId="462BF194" w:rsidR="000572B4" w:rsidRPr="000572B4" w:rsidRDefault="000572B4" w:rsidP="00E83048">
            <w:pPr>
              <w:rPr>
                <w:b/>
                <w:sz w:val="22"/>
              </w:rPr>
            </w:pPr>
            <w:r w:rsidRPr="000572B4">
              <w:rPr>
                <w:b/>
                <w:sz w:val="22"/>
              </w:rPr>
              <w:t>Discuss group next steps</w:t>
            </w:r>
          </w:p>
        </w:tc>
        <w:tc>
          <w:tcPr>
            <w:tcW w:w="2348" w:type="dxa"/>
          </w:tcPr>
          <w:p w14:paraId="3DACC219" w14:textId="2D1F545B" w:rsidR="000572B4" w:rsidRDefault="000572B4" w:rsidP="00AD0E97">
            <w:pPr>
              <w:pStyle w:val="Location"/>
            </w:pPr>
            <w:r>
              <w:t>Team Lead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3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572B4"/>
    <w:rsid w:val="00077EE9"/>
    <w:rsid w:val="000924E2"/>
    <w:rsid w:val="000E696D"/>
    <w:rsid w:val="00110631"/>
    <w:rsid w:val="00185CD0"/>
    <w:rsid w:val="001E0F7D"/>
    <w:rsid w:val="001E267D"/>
    <w:rsid w:val="00215FB1"/>
    <w:rsid w:val="00263A85"/>
    <w:rsid w:val="002A2203"/>
    <w:rsid w:val="003530DA"/>
    <w:rsid w:val="003D2D20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3D2D20"/>
    <w:rsid w:val="0056348A"/>
    <w:rsid w:val="0076624E"/>
    <w:rsid w:val="00773A10"/>
    <w:rsid w:val="008B7295"/>
    <w:rsid w:val="00957717"/>
    <w:rsid w:val="009E24F5"/>
    <w:rsid w:val="009E7210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6</cp:revision>
  <cp:lastPrinted>2018-06-12T18:38:00Z</cp:lastPrinted>
  <dcterms:created xsi:type="dcterms:W3CDTF">2023-10-18T19:50:00Z</dcterms:created>
  <dcterms:modified xsi:type="dcterms:W3CDTF">2025-08-20T21:38:00Z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