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71E8396B" w:rsidR="00215FB1" w:rsidRPr="00E7243F" w:rsidRDefault="00F54513" w:rsidP="00E7243F">
      <w:pPr>
        <w:pStyle w:val="Title"/>
      </w:pPr>
      <w:r>
        <w:t>Weekly Team Cadence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4D3A1AB9" w:rsidR="00215FB1" w:rsidRPr="00D274EE" w:rsidRDefault="00614CCA" w:rsidP="00D274EE">
          <w:pPr>
            <w:pStyle w:val="Heading1"/>
          </w:pPr>
          <w:r>
            <w:t>[Team Name]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6D740343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F54513">
            <w:t>5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27C50CDD" w:rsidR="003E15D6" w:rsidRPr="003E15D6" w:rsidRDefault="00F54513" w:rsidP="003E15D6">
            <w:r>
              <w:t>Ensure that everyone is on the same page about the project status. Address any blockers. Allocate work for the upcoming week.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5F040188" w:rsidR="00B46BA6" w:rsidRPr="00E7243F" w:rsidRDefault="007E1D20" w:rsidP="0072247C">
            <w:pPr>
              <w:pStyle w:val="Heading2"/>
            </w:pPr>
            <w:r>
              <w:t>10:00 – 10:</w:t>
            </w:r>
            <w:r w:rsidR="00F54513">
              <w:t>10</w:t>
            </w:r>
          </w:p>
        </w:tc>
        <w:tc>
          <w:tcPr>
            <w:tcW w:w="5213" w:type="dxa"/>
          </w:tcPr>
          <w:p w14:paraId="4F772854" w14:textId="7E01B0D6" w:rsidR="00E83048" w:rsidRPr="00614CCA" w:rsidRDefault="00F54513" w:rsidP="00F54513">
            <w:pPr>
              <w:pStyle w:val="Heading2"/>
            </w:pPr>
            <w:r w:rsidRPr="00F54513">
              <w:t>Review the main goals since the last meeting.</w:t>
            </w:r>
          </w:p>
        </w:tc>
        <w:tc>
          <w:tcPr>
            <w:tcW w:w="2348" w:type="dxa"/>
          </w:tcPr>
          <w:p w14:paraId="2952EFE4" w14:textId="3B4F81E0" w:rsidR="00B46BA6" w:rsidRPr="00D274EE" w:rsidRDefault="00F54513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336A124E" w:rsidR="006D406B" w:rsidRPr="00E7243F" w:rsidRDefault="007E1D20" w:rsidP="006D406B">
            <w:pPr>
              <w:pStyle w:val="Heading2"/>
            </w:pPr>
            <w:r>
              <w:t>10:</w:t>
            </w:r>
            <w:r w:rsidR="00F54513">
              <w:t>1</w:t>
            </w:r>
            <w:r w:rsidR="00D5130A">
              <w:t>0</w:t>
            </w:r>
            <w:r w:rsidR="00F54513">
              <w:t xml:space="preserve"> </w:t>
            </w:r>
            <w:r>
              <w:t>– 10:</w:t>
            </w:r>
            <w:r w:rsidR="00F54513">
              <w:t>3</w:t>
            </w:r>
            <w:r w:rsidR="00D5130A">
              <w:t>0</w:t>
            </w:r>
          </w:p>
        </w:tc>
        <w:tc>
          <w:tcPr>
            <w:tcW w:w="5213" w:type="dxa"/>
          </w:tcPr>
          <w:p w14:paraId="41476675" w14:textId="77777777" w:rsidR="007903A7" w:rsidRDefault="00F54513" w:rsidP="007903A7">
            <w:pPr>
              <w:rPr>
                <w:b/>
                <w:sz w:val="22"/>
              </w:rPr>
            </w:pPr>
            <w:r w:rsidRPr="00F54513">
              <w:rPr>
                <w:b/>
                <w:sz w:val="22"/>
              </w:rPr>
              <w:t xml:space="preserve">Discuss which of these goals have been achieved and what progress has been made. </w:t>
            </w:r>
          </w:p>
          <w:p w14:paraId="6A106873" w14:textId="77777777" w:rsidR="00F54513" w:rsidRDefault="00F54513" w:rsidP="007903A7">
            <w:pPr>
              <w:rPr>
                <w:bCs/>
              </w:rPr>
            </w:pPr>
            <w:r>
              <w:rPr>
                <w:bCs/>
              </w:rPr>
              <w:t xml:space="preserve">Go around the room to discuss project updates from everyone involved. </w:t>
            </w:r>
          </w:p>
          <w:p w14:paraId="0C78B878" w14:textId="3C947532" w:rsidR="00F54513" w:rsidRPr="00F54513" w:rsidRDefault="00F54513" w:rsidP="007903A7">
            <w:pPr>
              <w:rPr>
                <w:bCs/>
              </w:rPr>
            </w:pP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2A14FA1E" w:rsidR="00AD0E97" w:rsidRPr="00E7243F" w:rsidRDefault="007E1D20" w:rsidP="00AD0E97">
            <w:pPr>
              <w:pStyle w:val="Heading2"/>
            </w:pPr>
            <w:r>
              <w:t>10:</w:t>
            </w:r>
            <w:r w:rsidR="00F54513">
              <w:t>3</w:t>
            </w:r>
            <w:r w:rsidR="00D5130A">
              <w:t>0</w:t>
            </w:r>
            <w:r>
              <w:t xml:space="preserve"> – 1</w:t>
            </w:r>
            <w:r w:rsidR="00F54513">
              <w:t>0</w:t>
            </w:r>
            <w:r w:rsidR="00D5130A">
              <w:t>:</w:t>
            </w:r>
            <w:r w:rsidR="00F54513">
              <w:t>4</w:t>
            </w:r>
            <w:r w:rsidR="00D5130A">
              <w:t>0</w:t>
            </w:r>
          </w:p>
        </w:tc>
        <w:tc>
          <w:tcPr>
            <w:tcW w:w="5213" w:type="dxa"/>
          </w:tcPr>
          <w:p w14:paraId="45437F9C" w14:textId="77777777" w:rsidR="001E0F7D" w:rsidRDefault="00F54513" w:rsidP="00E83048">
            <w:pPr>
              <w:rPr>
                <w:b/>
                <w:sz w:val="22"/>
              </w:rPr>
            </w:pPr>
            <w:r w:rsidRPr="00F54513">
              <w:rPr>
                <w:b/>
                <w:sz w:val="22"/>
              </w:rPr>
              <w:t>Discuss which goals were not completed yet or what is outstanding.</w:t>
            </w:r>
          </w:p>
          <w:p w14:paraId="69878F44" w14:textId="518FE647" w:rsidR="00F54513" w:rsidRPr="00F54513" w:rsidRDefault="00F54513" w:rsidP="00E83048">
            <w:pPr>
              <w:rPr>
                <w:bCs/>
              </w:rPr>
            </w:pPr>
          </w:p>
        </w:tc>
        <w:tc>
          <w:tcPr>
            <w:tcW w:w="2348" w:type="dxa"/>
          </w:tcPr>
          <w:p w14:paraId="10901752" w14:textId="34B0A1F7" w:rsidR="00AD0E97" w:rsidRPr="00D274EE" w:rsidRDefault="00F54513" w:rsidP="00AD0E97">
            <w:pPr>
              <w:pStyle w:val="Location"/>
            </w:pPr>
            <w:r>
              <w:t>All Members</w:t>
            </w:r>
          </w:p>
        </w:tc>
      </w:tr>
      <w:tr w:rsidR="00F54513" w14:paraId="0A4F9C64" w14:textId="77777777" w:rsidTr="00D274EE">
        <w:tc>
          <w:tcPr>
            <w:tcW w:w="2794" w:type="dxa"/>
          </w:tcPr>
          <w:p w14:paraId="2EC3191E" w14:textId="6BA8D371" w:rsidR="00F54513" w:rsidRDefault="00F54513" w:rsidP="00AD0E97">
            <w:pPr>
              <w:pStyle w:val="Heading2"/>
            </w:pPr>
            <w:r>
              <w:t>10:</w:t>
            </w:r>
            <w:r>
              <w:t>4</w:t>
            </w:r>
            <w:r>
              <w:t>0 – 10:</w:t>
            </w:r>
            <w:r>
              <w:t>5</w:t>
            </w:r>
            <w:r>
              <w:t>0</w:t>
            </w:r>
          </w:p>
        </w:tc>
        <w:tc>
          <w:tcPr>
            <w:tcW w:w="5213" w:type="dxa"/>
          </w:tcPr>
          <w:p w14:paraId="4E72A9A1" w14:textId="77777777" w:rsidR="00F54513" w:rsidRDefault="00F54513" w:rsidP="00E83048">
            <w:pPr>
              <w:rPr>
                <w:b/>
                <w:sz w:val="22"/>
              </w:rPr>
            </w:pPr>
            <w:r w:rsidRPr="00F54513">
              <w:rPr>
                <w:b/>
                <w:sz w:val="22"/>
              </w:rPr>
              <w:t>Have any project requirements changed? Are these unfinished goals still relevant?</w:t>
            </w:r>
          </w:p>
          <w:p w14:paraId="0DA764C0" w14:textId="1979FC35" w:rsidR="00F54513" w:rsidRPr="00F54513" w:rsidRDefault="00F54513" w:rsidP="00E83048">
            <w:pPr>
              <w:rPr>
                <w:bCs/>
                <w:sz w:val="22"/>
              </w:rPr>
            </w:pPr>
          </w:p>
        </w:tc>
        <w:tc>
          <w:tcPr>
            <w:tcW w:w="2348" w:type="dxa"/>
          </w:tcPr>
          <w:p w14:paraId="69D0CCD9" w14:textId="4C63E85E" w:rsidR="00F54513" w:rsidRDefault="00F54513" w:rsidP="00AD0E97">
            <w:pPr>
              <w:pStyle w:val="Location"/>
            </w:pPr>
            <w:r>
              <w:t>Team Lead</w:t>
            </w:r>
          </w:p>
        </w:tc>
      </w:tr>
      <w:tr w:rsidR="00F54513" w14:paraId="3B105426" w14:textId="77777777" w:rsidTr="00D274EE">
        <w:tc>
          <w:tcPr>
            <w:tcW w:w="2794" w:type="dxa"/>
          </w:tcPr>
          <w:p w14:paraId="0CDE48EA" w14:textId="68BE08CF" w:rsidR="00F54513" w:rsidRDefault="00F54513" w:rsidP="00AD0E97">
            <w:pPr>
              <w:pStyle w:val="Heading2"/>
            </w:pPr>
            <w:r>
              <w:t>10:</w:t>
            </w:r>
            <w:r>
              <w:t>5</w:t>
            </w:r>
            <w:r>
              <w:t>0 – 1</w:t>
            </w:r>
            <w:r>
              <w:t>1:00</w:t>
            </w:r>
          </w:p>
        </w:tc>
        <w:tc>
          <w:tcPr>
            <w:tcW w:w="5213" w:type="dxa"/>
          </w:tcPr>
          <w:p w14:paraId="4A982960" w14:textId="77777777" w:rsidR="00F54513" w:rsidRDefault="00F54513" w:rsidP="00E83048">
            <w:pPr>
              <w:rPr>
                <w:b/>
                <w:sz w:val="22"/>
              </w:rPr>
            </w:pPr>
            <w:r w:rsidRPr="00F54513">
              <w:rPr>
                <w:b/>
                <w:sz w:val="22"/>
              </w:rPr>
              <w:t>What needs to be done before next week's meeting?</w:t>
            </w:r>
          </w:p>
          <w:p w14:paraId="469FFB9E" w14:textId="0D803734" w:rsidR="00F54513" w:rsidRPr="00F54513" w:rsidRDefault="00F54513" w:rsidP="00E83048">
            <w:pPr>
              <w:rPr>
                <w:bCs/>
                <w:sz w:val="22"/>
              </w:rPr>
            </w:pPr>
          </w:p>
        </w:tc>
        <w:tc>
          <w:tcPr>
            <w:tcW w:w="2348" w:type="dxa"/>
          </w:tcPr>
          <w:p w14:paraId="0284C899" w14:textId="2FD62B53" w:rsidR="00F54513" w:rsidRDefault="00F54513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7EF"/>
    <w:rsid w:val="00E63E37"/>
    <w:rsid w:val="00E7243F"/>
    <w:rsid w:val="00E82749"/>
    <w:rsid w:val="00E83048"/>
    <w:rsid w:val="00F24E5A"/>
    <w:rsid w:val="00F54513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56348A"/>
    <w:rsid w:val="0070579A"/>
    <w:rsid w:val="0076624E"/>
    <w:rsid w:val="00773A10"/>
    <w:rsid w:val="00957717"/>
    <w:rsid w:val="009E24F5"/>
    <w:rsid w:val="009E7210"/>
    <w:rsid w:val="00C81F56"/>
    <w:rsid w:val="00DC5536"/>
    <w:rsid w:val="00E637EF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2025-08-06T03:34:00Z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