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4A21273B" w:rsidR="00215FB1" w:rsidRPr="00E7243F" w:rsidRDefault="007A17F2" w:rsidP="00E7243F">
      <w:pPr>
        <w:pStyle w:val="Title"/>
      </w:pPr>
      <w:r>
        <w:t>Project Kickoff Meeting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73E59A82" w:rsidR="00215FB1" w:rsidRPr="00D274EE" w:rsidRDefault="00614CCA" w:rsidP="00D274EE">
          <w:pPr>
            <w:pStyle w:val="Heading1"/>
          </w:pPr>
          <w:r>
            <w:t>[Team Name]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5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2FAB2C2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</w:t>
          </w:r>
          <w:r w:rsidR="007A17F2">
            <w:t>5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2C8651CC" w:rsidR="003E15D6" w:rsidRPr="003E15D6" w:rsidRDefault="007A17F2" w:rsidP="003E15D6">
            <w:r>
              <w:t>Review the main goals of an upcoming project and get things moving.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190A2F9D" w:rsidR="00B46BA6" w:rsidRPr="00E7243F" w:rsidRDefault="007E1D20" w:rsidP="0072247C">
            <w:pPr>
              <w:pStyle w:val="Heading2"/>
            </w:pPr>
            <w:r>
              <w:t>10:00 – 10:</w:t>
            </w:r>
            <w:r w:rsidR="007A17F2">
              <w:t>05</w:t>
            </w:r>
          </w:p>
        </w:tc>
        <w:tc>
          <w:tcPr>
            <w:tcW w:w="5213" w:type="dxa"/>
          </w:tcPr>
          <w:p w14:paraId="4F772854" w14:textId="702AFA09" w:rsidR="00E83048" w:rsidRPr="00614CCA" w:rsidRDefault="007A17F2" w:rsidP="007A17F2">
            <w:pPr>
              <w:pStyle w:val="Heading2"/>
            </w:pPr>
            <w:r w:rsidRPr="007A17F2">
              <w:t>Introductions!</w:t>
            </w:r>
          </w:p>
        </w:tc>
        <w:tc>
          <w:tcPr>
            <w:tcW w:w="2348" w:type="dxa"/>
          </w:tcPr>
          <w:p w14:paraId="2952EFE4" w14:textId="109989DB" w:rsidR="00B46BA6" w:rsidRPr="00D274EE" w:rsidRDefault="00E83048" w:rsidP="0072247C">
            <w:pPr>
              <w:pStyle w:val="Location"/>
            </w:pPr>
            <w:r>
              <w:t>All Members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7E84CE55" w:rsidR="006D406B" w:rsidRPr="00E7243F" w:rsidRDefault="007E1D20" w:rsidP="006D406B">
            <w:pPr>
              <w:pStyle w:val="Heading2"/>
            </w:pPr>
            <w:r>
              <w:t>10:</w:t>
            </w:r>
            <w:r w:rsidR="007A17F2">
              <w:t>05</w:t>
            </w:r>
            <w:r>
              <w:t>– 10:</w:t>
            </w:r>
            <w:r w:rsidR="007A17F2">
              <w:t>15</w:t>
            </w:r>
          </w:p>
        </w:tc>
        <w:tc>
          <w:tcPr>
            <w:tcW w:w="5213" w:type="dxa"/>
          </w:tcPr>
          <w:p w14:paraId="0C78B878" w14:textId="3E34D7A7" w:rsidR="007903A7" w:rsidRPr="007903A7" w:rsidRDefault="007A17F2" w:rsidP="007903A7">
            <w:r w:rsidRPr="007A17F2">
              <w:rPr>
                <w:b/>
                <w:sz w:val="22"/>
              </w:rPr>
              <w:t>10,000ft overview of the project with broad goals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348" w:type="dxa"/>
          </w:tcPr>
          <w:p w14:paraId="0E498A98" w14:textId="7F7A1175" w:rsidR="006D406B" w:rsidRPr="00D274EE" w:rsidRDefault="007A17F2" w:rsidP="006D406B">
            <w:pPr>
              <w:pStyle w:val="Location"/>
            </w:pPr>
            <w:r>
              <w:t>Team Lead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67B487DE" w:rsidR="00AD0E97" w:rsidRPr="00E7243F" w:rsidRDefault="007E1D20" w:rsidP="00AD0E97">
            <w:pPr>
              <w:pStyle w:val="Heading2"/>
            </w:pPr>
            <w:r>
              <w:t>10:</w:t>
            </w:r>
            <w:r w:rsidR="007A17F2">
              <w:t>15</w:t>
            </w:r>
            <w:r>
              <w:t xml:space="preserve"> – </w:t>
            </w:r>
            <w:r w:rsidR="007A17F2">
              <w:t>10:20</w:t>
            </w:r>
          </w:p>
        </w:tc>
        <w:tc>
          <w:tcPr>
            <w:tcW w:w="5213" w:type="dxa"/>
          </w:tcPr>
          <w:p w14:paraId="73CE3226" w14:textId="77777777" w:rsidR="001E0F7D" w:rsidRDefault="007A17F2" w:rsidP="00E83048">
            <w:pPr>
              <w:rPr>
                <w:b/>
                <w:sz w:val="22"/>
              </w:rPr>
            </w:pPr>
            <w:r w:rsidRPr="007A17F2">
              <w:rPr>
                <w:b/>
                <w:sz w:val="22"/>
              </w:rPr>
              <w:t>Outline a few key specific goals that will mark the success of this project</w:t>
            </w:r>
          </w:p>
          <w:p w14:paraId="69878F44" w14:textId="2F5A5F68" w:rsidR="007A17F2" w:rsidRPr="00AA35F5" w:rsidRDefault="007A17F2" w:rsidP="00E83048"/>
        </w:tc>
        <w:tc>
          <w:tcPr>
            <w:tcW w:w="2348" w:type="dxa"/>
          </w:tcPr>
          <w:p w14:paraId="10901752" w14:textId="0814432E" w:rsidR="00AD0E97" w:rsidRPr="00D274EE" w:rsidRDefault="00E83048" w:rsidP="00AD0E97">
            <w:pPr>
              <w:pStyle w:val="Location"/>
            </w:pPr>
            <w:r>
              <w:t>Team Lead</w:t>
            </w:r>
          </w:p>
        </w:tc>
      </w:tr>
      <w:tr w:rsidR="007A17F2" w14:paraId="254BA8AB" w14:textId="77777777" w:rsidTr="00D274EE">
        <w:tc>
          <w:tcPr>
            <w:tcW w:w="2794" w:type="dxa"/>
          </w:tcPr>
          <w:p w14:paraId="0D59D92C" w14:textId="7B3A5CD2" w:rsidR="007A17F2" w:rsidRDefault="007A17F2" w:rsidP="00AD0E97">
            <w:pPr>
              <w:pStyle w:val="Heading2"/>
            </w:pPr>
            <w:r>
              <w:t>10:</w:t>
            </w:r>
            <w:r>
              <w:t>20</w:t>
            </w:r>
            <w:r>
              <w:t xml:space="preserve"> – 10:</w:t>
            </w:r>
            <w:r>
              <w:t>25</w:t>
            </w:r>
          </w:p>
        </w:tc>
        <w:tc>
          <w:tcPr>
            <w:tcW w:w="5213" w:type="dxa"/>
          </w:tcPr>
          <w:p w14:paraId="4AED2687" w14:textId="4D48D5AB" w:rsidR="007A17F2" w:rsidRPr="007A17F2" w:rsidRDefault="007A17F2" w:rsidP="00E83048">
            <w:pPr>
              <w:rPr>
                <w:b/>
                <w:sz w:val="22"/>
              </w:rPr>
            </w:pPr>
            <w:r w:rsidRPr="007A17F2">
              <w:rPr>
                <w:b/>
                <w:sz w:val="22"/>
              </w:rPr>
              <w:t>Discuss the key stakeholders and envision success</w:t>
            </w:r>
          </w:p>
        </w:tc>
        <w:tc>
          <w:tcPr>
            <w:tcW w:w="2348" w:type="dxa"/>
          </w:tcPr>
          <w:p w14:paraId="06EBF611" w14:textId="7D682193" w:rsidR="007A17F2" w:rsidRDefault="007A17F2" w:rsidP="00AD0E97">
            <w:pPr>
              <w:pStyle w:val="Location"/>
            </w:pPr>
            <w:r>
              <w:t>Team Lead</w:t>
            </w:r>
          </w:p>
        </w:tc>
      </w:tr>
      <w:tr w:rsidR="007A17F2" w14:paraId="74944C79" w14:textId="77777777" w:rsidTr="00D274EE">
        <w:tc>
          <w:tcPr>
            <w:tcW w:w="2794" w:type="dxa"/>
          </w:tcPr>
          <w:p w14:paraId="6B4DD0AB" w14:textId="6BD0A90E" w:rsidR="007A17F2" w:rsidRDefault="007A17F2" w:rsidP="00AD0E97">
            <w:pPr>
              <w:pStyle w:val="Heading2"/>
            </w:pPr>
            <w:r>
              <w:t>10:</w:t>
            </w:r>
            <w:r>
              <w:t>2</w:t>
            </w:r>
            <w:r>
              <w:t>5 – 10:</w:t>
            </w:r>
            <w:r>
              <w:t>45</w:t>
            </w:r>
          </w:p>
        </w:tc>
        <w:tc>
          <w:tcPr>
            <w:tcW w:w="5213" w:type="dxa"/>
          </w:tcPr>
          <w:p w14:paraId="250223D5" w14:textId="77777777" w:rsidR="007A17F2" w:rsidRDefault="007A17F2" w:rsidP="00E83048">
            <w:pPr>
              <w:rPr>
                <w:b/>
                <w:sz w:val="22"/>
              </w:rPr>
            </w:pPr>
            <w:r w:rsidRPr="007A17F2">
              <w:rPr>
                <w:b/>
                <w:sz w:val="22"/>
              </w:rPr>
              <w:t>Break up the project into its major verticals</w:t>
            </w:r>
            <w:r>
              <w:rPr>
                <w:b/>
                <w:sz w:val="22"/>
              </w:rPr>
              <w:br/>
              <w:t xml:space="preserve">- </w:t>
            </w:r>
            <w:r w:rsidRPr="007A17F2">
              <w:rPr>
                <w:b/>
                <w:sz w:val="22"/>
              </w:rPr>
              <w:t>What are the main tasks?</w:t>
            </w:r>
          </w:p>
          <w:p w14:paraId="37A0C3B1" w14:textId="77777777" w:rsidR="007A17F2" w:rsidRDefault="007A17F2" w:rsidP="007A17F2">
            <w:pPr>
              <w:rPr>
                <w:b/>
                <w:sz w:val="22"/>
              </w:rPr>
            </w:pPr>
            <w:r w:rsidRPr="007A17F2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 </w:t>
            </w:r>
            <w:r w:rsidRPr="007A17F2">
              <w:rPr>
                <w:b/>
                <w:sz w:val="22"/>
              </w:rPr>
              <w:t>What is the timeline?</w:t>
            </w:r>
          </w:p>
          <w:p w14:paraId="234B30A0" w14:textId="51A10AED" w:rsidR="007A17F2" w:rsidRPr="007A17F2" w:rsidRDefault="007A17F2" w:rsidP="007A17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r w:rsidRPr="007A17F2">
              <w:rPr>
                <w:b/>
                <w:sz w:val="22"/>
              </w:rPr>
              <w:t>What is left to clarify or solve before the project can start?</w:t>
            </w:r>
          </w:p>
        </w:tc>
        <w:tc>
          <w:tcPr>
            <w:tcW w:w="2348" w:type="dxa"/>
          </w:tcPr>
          <w:p w14:paraId="16953162" w14:textId="1EDCFB17" w:rsidR="007A17F2" w:rsidRDefault="007A17F2" w:rsidP="00AD0E97">
            <w:pPr>
              <w:pStyle w:val="Location"/>
            </w:pPr>
            <w:r>
              <w:t>Team Lead</w:t>
            </w:r>
          </w:p>
        </w:tc>
      </w:tr>
      <w:tr w:rsidR="007A17F2" w14:paraId="60057021" w14:textId="77777777" w:rsidTr="00D274EE">
        <w:tc>
          <w:tcPr>
            <w:tcW w:w="2794" w:type="dxa"/>
          </w:tcPr>
          <w:p w14:paraId="224BFDB0" w14:textId="5AEA0AF0" w:rsidR="007A17F2" w:rsidRDefault="007A17F2" w:rsidP="00AD0E97">
            <w:pPr>
              <w:pStyle w:val="Heading2"/>
            </w:pPr>
            <w:r>
              <w:t>10:</w:t>
            </w:r>
            <w:r>
              <w:t>45</w:t>
            </w:r>
            <w:r>
              <w:t xml:space="preserve"> – 10:</w:t>
            </w:r>
            <w:r>
              <w:t>55</w:t>
            </w:r>
          </w:p>
        </w:tc>
        <w:tc>
          <w:tcPr>
            <w:tcW w:w="5213" w:type="dxa"/>
          </w:tcPr>
          <w:p w14:paraId="584FFDC3" w14:textId="6E032F73" w:rsidR="007A17F2" w:rsidRPr="007A17F2" w:rsidRDefault="007A17F2" w:rsidP="00E83048">
            <w:pPr>
              <w:rPr>
                <w:b/>
                <w:sz w:val="22"/>
              </w:rPr>
            </w:pPr>
            <w:r w:rsidRPr="007A17F2">
              <w:rPr>
                <w:b/>
                <w:sz w:val="22"/>
              </w:rPr>
              <w:t>Discuss next steps and project management structure</w:t>
            </w:r>
          </w:p>
        </w:tc>
        <w:tc>
          <w:tcPr>
            <w:tcW w:w="2348" w:type="dxa"/>
          </w:tcPr>
          <w:p w14:paraId="0FC6FDDB" w14:textId="08FCA0E1" w:rsidR="007A17F2" w:rsidRDefault="007A17F2" w:rsidP="00AD0E97">
            <w:pPr>
              <w:pStyle w:val="Location"/>
            </w:pPr>
            <w:r>
              <w:t>Team Lead</w:t>
            </w:r>
          </w:p>
        </w:tc>
      </w:tr>
      <w:tr w:rsidR="007A17F2" w14:paraId="3CAC0212" w14:textId="77777777" w:rsidTr="00D274EE">
        <w:tc>
          <w:tcPr>
            <w:tcW w:w="2794" w:type="dxa"/>
          </w:tcPr>
          <w:p w14:paraId="00D44EE3" w14:textId="51BC615E" w:rsidR="007A17F2" w:rsidRDefault="007A17F2" w:rsidP="00AD0E97">
            <w:pPr>
              <w:pStyle w:val="Heading2"/>
            </w:pPr>
            <w:r>
              <w:t>10:</w:t>
            </w:r>
            <w:r>
              <w:t>5</w:t>
            </w:r>
            <w:r>
              <w:t xml:space="preserve">5 – </w:t>
            </w:r>
            <w:r>
              <w:t>11:00</w:t>
            </w:r>
          </w:p>
        </w:tc>
        <w:tc>
          <w:tcPr>
            <w:tcW w:w="5213" w:type="dxa"/>
          </w:tcPr>
          <w:p w14:paraId="6BE302A0" w14:textId="5A2BBB28" w:rsidR="007A17F2" w:rsidRPr="007A17F2" w:rsidRDefault="007A17F2" w:rsidP="00E83048">
            <w:pPr>
              <w:rPr>
                <w:b/>
                <w:sz w:val="22"/>
              </w:rPr>
            </w:pPr>
            <w:r w:rsidRPr="007A17F2">
              <w:rPr>
                <w:b/>
                <w:sz w:val="22"/>
              </w:rPr>
              <w:t>Address any outstanding questions!</w:t>
            </w:r>
          </w:p>
        </w:tc>
        <w:tc>
          <w:tcPr>
            <w:tcW w:w="2348" w:type="dxa"/>
          </w:tcPr>
          <w:p w14:paraId="7EE89BC0" w14:textId="4EFA0339" w:rsidR="007A17F2" w:rsidRDefault="007A17F2" w:rsidP="00AD0E97">
            <w:pPr>
              <w:pStyle w:val="Location"/>
            </w:pPr>
            <w:r>
              <w:t>All Members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17383"/>
    <w:multiLevelType w:val="hybridMultilevel"/>
    <w:tmpl w:val="1618E6D2"/>
    <w:lvl w:ilvl="0" w:tplc="AD587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4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  <w:num w:numId="15" w16cid:durableId="5298800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A17F2"/>
    <w:rsid w:val="007C645B"/>
    <w:rsid w:val="007E1D20"/>
    <w:rsid w:val="008A132B"/>
    <w:rsid w:val="008B2982"/>
    <w:rsid w:val="00914DAB"/>
    <w:rsid w:val="00A21A70"/>
    <w:rsid w:val="00A434FF"/>
    <w:rsid w:val="00A44C65"/>
    <w:rsid w:val="00A50EAD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4D3969"/>
    <w:rsid w:val="0056348A"/>
    <w:rsid w:val="0076624E"/>
    <w:rsid w:val="00773A10"/>
    <w:rsid w:val="00957717"/>
    <w:rsid w:val="009E24F5"/>
    <w:rsid w:val="009E7210"/>
    <w:rsid w:val="00A50EAD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5</cp:revision>
  <cp:lastPrinted>2018-06-12T18:38:00Z</cp:lastPrinted>
  <dcterms:created xsi:type="dcterms:W3CDTF">2023-10-18T19:50:00Z</dcterms:created>
  <dcterms:modified xsi:type="dcterms:W3CDTF">2025-06-18T23:50:00Z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