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0F55DFD4" w:rsidR="00215FB1" w:rsidRPr="00E7243F" w:rsidRDefault="00571E1E" w:rsidP="00E7243F">
      <w:pPr>
        <w:pStyle w:val="Title"/>
      </w:pPr>
      <w:r>
        <w:t>Product Vision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1F55BCA7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6929C9">
            <w:t>–</w:t>
          </w:r>
          <w:r>
            <w:t xml:space="preserve"> </w:t>
          </w:r>
          <w:r w:rsidR="00571E1E">
            <w:t>Product Vision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114BA96" w:rsidR="00BE2E72" w:rsidRDefault="003E15D6" w:rsidP="003E15D6">
      <w:pPr>
        <w:pStyle w:val="Heading2"/>
      </w:pPr>
      <w:r>
        <w:t>10:00am – 11:</w:t>
      </w:r>
      <w:r w:rsidR="006929C9">
        <w:t>15</w:t>
      </w:r>
      <w:r>
        <w:t>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096263F6" w:rsidR="003E15D6" w:rsidRPr="003E15D6" w:rsidRDefault="00571E1E" w:rsidP="003E15D6">
            <w:r>
              <w:t>Establish a clear path forward for an important part of the product.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909288D" w:rsidR="00B46BA6" w:rsidRPr="00E7243F" w:rsidRDefault="007E1D20" w:rsidP="0072247C">
            <w:pPr>
              <w:pStyle w:val="Heading2"/>
            </w:pPr>
            <w:r>
              <w:t>10:00 – 10:</w:t>
            </w:r>
            <w:r w:rsidR="00AF380A">
              <w:t>05</w:t>
            </w:r>
          </w:p>
        </w:tc>
        <w:tc>
          <w:tcPr>
            <w:tcW w:w="5213" w:type="dxa"/>
          </w:tcPr>
          <w:p w14:paraId="14F982F8" w14:textId="41E14695" w:rsidR="00B46BA6" w:rsidRDefault="00571E1E" w:rsidP="00E02135">
            <w:pPr>
              <w:pStyle w:val="Heading2"/>
            </w:pPr>
            <w:r>
              <w:t>Introduction</w:t>
            </w:r>
          </w:p>
          <w:p w14:paraId="71DF65AA" w14:textId="40955A0A" w:rsidR="00571E1E" w:rsidRDefault="00571E1E" w:rsidP="00571E1E">
            <w:pPr>
              <w:pStyle w:val="ListParagraph"/>
              <w:numPr>
                <w:ilvl w:val="0"/>
                <w:numId w:val="16"/>
              </w:numPr>
            </w:pPr>
            <w:r w:rsidRPr="00571E1E">
              <w:t>The purpose of this meeting is to address one current gap in the product and decide/figure out where to move from here</w:t>
            </w:r>
          </w:p>
          <w:p w14:paraId="4F772854" w14:textId="7A1CD7C7" w:rsidR="00E83048" w:rsidRPr="00614CCA" w:rsidRDefault="00571E1E" w:rsidP="006929C9">
            <w:pPr>
              <w:pStyle w:val="ListParagraph"/>
              <w:numPr>
                <w:ilvl w:val="0"/>
                <w:numId w:val="16"/>
              </w:numPr>
            </w:pPr>
            <w:r w:rsidRPr="00571E1E">
              <w:t>Meeting structure - We'll discuss the gap and spend some time brainstorming solutions</w:t>
            </w:r>
          </w:p>
        </w:tc>
        <w:tc>
          <w:tcPr>
            <w:tcW w:w="2348" w:type="dxa"/>
          </w:tcPr>
          <w:p w14:paraId="2952EFE4" w14:textId="2859FE63" w:rsidR="00B46BA6" w:rsidRPr="00D274EE" w:rsidRDefault="006929C9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389A1EFE" w:rsidR="006D406B" w:rsidRPr="00E7243F" w:rsidRDefault="007E1D20" w:rsidP="006D406B">
            <w:pPr>
              <w:pStyle w:val="Heading2"/>
            </w:pPr>
            <w:r>
              <w:t>10:</w:t>
            </w:r>
            <w:r w:rsidR="006929C9">
              <w:t>0</w:t>
            </w:r>
            <w:r w:rsidR="00AF380A">
              <w:t>5</w:t>
            </w:r>
            <w:r w:rsidR="006929C9">
              <w:t xml:space="preserve"> </w:t>
            </w:r>
            <w:r>
              <w:t>– 10:</w:t>
            </w:r>
            <w:r w:rsidR="00AF380A">
              <w:t>20</w:t>
            </w:r>
          </w:p>
        </w:tc>
        <w:tc>
          <w:tcPr>
            <w:tcW w:w="5213" w:type="dxa"/>
          </w:tcPr>
          <w:p w14:paraId="0C78B878" w14:textId="70F47358" w:rsidR="007903A7" w:rsidRPr="007903A7" w:rsidRDefault="00AF380A" w:rsidP="007903A7">
            <w:r w:rsidRPr="00AF380A">
              <w:rPr>
                <w:b/>
                <w:sz w:val="22"/>
              </w:rPr>
              <w:t>Product feature gap: explain in as much detail as possible, the direction in which you feel the project should move or what problem it should solve</w:t>
            </w:r>
          </w:p>
        </w:tc>
        <w:tc>
          <w:tcPr>
            <w:tcW w:w="2348" w:type="dxa"/>
          </w:tcPr>
          <w:p w14:paraId="0E498A98" w14:textId="4D008204" w:rsidR="006D406B" w:rsidRPr="00D274EE" w:rsidRDefault="006929C9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11FD8060" w:rsidR="00AD0E97" w:rsidRPr="00E7243F" w:rsidRDefault="007E1D20" w:rsidP="00AD0E97">
            <w:pPr>
              <w:pStyle w:val="Heading2"/>
            </w:pPr>
            <w:r>
              <w:t>10:</w:t>
            </w:r>
            <w:r w:rsidR="00AF380A">
              <w:t>20</w:t>
            </w:r>
            <w:r>
              <w:t xml:space="preserve"> – </w:t>
            </w:r>
            <w:r w:rsidR="006929C9">
              <w:t>10:</w:t>
            </w:r>
            <w:r w:rsidR="00AF380A">
              <w:t>35</w:t>
            </w:r>
          </w:p>
        </w:tc>
        <w:tc>
          <w:tcPr>
            <w:tcW w:w="5213" w:type="dxa"/>
          </w:tcPr>
          <w:p w14:paraId="72423C34" w14:textId="77777777" w:rsidR="001E0F7D" w:rsidRDefault="00AF380A" w:rsidP="00E83048">
            <w:pPr>
              <w:rPr>
                <w:b/>
                <w:sz w:val="22"/>
              </w:rPr>
            </w:pPr>
            <w:r w:rsidRPr="00AF380A">
              <w:rPr>
                <w:b/>
                <w:sz w:val="22"/>
              </w:rPr>
              <w:t>Individual brainstorming session</w:t>
            </w:r>
          </w:p>
          <w:p w14:paraId="64030C6F" w14:textId="77777777" w:rsidR="00AF380A" w:rsidRDefault="00AF380A" w:rsidP="00AF380A">
            <w:pPr>
              <w:pStyle w:val="ListParagraph"/>
              <w:numPr>
                <w:ilvl w:val="0"/>
                <w:numId w:val="17"/>
              </w:numPr>
            </w:pPr>
            <w:r w:rsidRPr="00AF380A">
              <w:t xml:space="preserve">Write out on </w:t>
            </w:r>
            <w:proofErr w:type="spellStart"/>
            <w:r w:rsidRPr="00AF380A">
              <w:t>post-its</w:t>
            </w:r>
            <w:proofErr w:type="spellEnd"/>
            <w:r w:rsidRPr="00AF380A">
              <w:t xml:space="preserve"> key ideas, solutions, or directions you think could help resolve (part or </w:t>
            </w:r>
            <w:proofErr w:type="gramStart"/>
            <w:r w:rsidRPr="00AF380A">
              <w:t>all of</w:t>
            </w:r>
            <w:proofErr w:type="gramEnd"/>
            <w:r w:rsidRPr="00AF380A">
              <w:t>) the gap discussed</w:t>
            </w:r>
          </w:p>
          <w:p w14:paraId="3DF366B1" w14:textId="77777777" w:rsidR="00AF380A" w:rsidRDefault="00AF380A" w:rsidP="00AF380A">
            <w:pPr>
              <w:pStyle w:val="ListParagraph"/>
              <w:numPr>
                <w:ilvl w:val="0"/>
                <w:numId w:val="17"/>
              </w:numPr>
            </w:pPr>
            <w:r w:rsidRPr="00AF380A">
              <w:t>Each team member shares 1 or 2 of their best ideas</w:t>
            </w:r>
          </w:p>
          <w:p w14:paraId="69878F44" w14:textId="74F0C63D" w:rsidR="00AF380A" w:rsidRPr="00AA35F5" w:rsidRDefault="00AF380A" w:rsidP="00AF380A">
            <w:pPr>
              <w:pStyle w:val="ListParagraph"/>
              <w:numPr>
                <w:ilvl w:val="0"/>
                <w:numId w:val="17"/>
              </w:numPr>
            </w:pPr>
            <w:r w:rsidRPr="00AF380A">
              <w:t>Identify high quality, overlapping ideas across team members</w:t>
            </w:r>
          </w:p>
        </w:tc>
        <w:tc>
          <w:tcPr>
            <w:tcW w:w="2348" w:type="dxa"/>
          </w:tcPr>
          <w:p w14:paraId="10901752" w14:textId="20849C70" w:rsidR="00AD0E97" w:rsidRPr="00D274EE" w:rsidRDefault="00AF380A" w:rsidP="00AD0E97">
            <w:pPr>
              <w:pStyle w:val="Location"/>
            </w:pPr>
            <w:r>
              <w:t>All Team Members</w:t>
            </w:r>
          </w:p>
        </w:tc>
      </w:tr>
      <w:tr w:rsidR="006929C9" w14:paraId="532F6696" w14:textId="77777777" w:rsidTr="00D274EE">
        <w:tc>
          <w:tcPr>
            <w:tcW w:w="2794" w:type="dxa"/>
          </w:tcPr>
          <w:p w14:paraId="50AFE51C" w14:textId="5DD0467D" w:rsidR="006929C9" w:rsidRDefault="006929C9" w:rsidP="00AD0E97">
            <w:pPr>
              <w:pStyle w:val="Heading2"/>
            </w:pPr>
            <w:r>
              <w:t>10:</w:t>
            </w:r>
            <w:r w:rsidR="007D5B3B">
              <w:t>3</w:t>
            </w:r>
            <w:r>
              <w:t>5 – 10:</w:t>
            </w:r>
            <w:r w:rsidR="007D5B3B">
              <w:t>45</w:t>
            </w:r>
          </w:p>
        </w:tc>
        <w:tc>
          <w:tcPr>
            <w:tcW w:w="5213" w:type="dxa"/>
          </w:tcPr>
          <w:p w14:paraId="06F53958" w14:textId="488F95D7" w:rsidR="006929C9" w:rsidRPr="006929C9" w:rsidRDefault="00AF380A" w:rsidP="00AF380A">
            <w:r w:rsidRPr="00AF380A">
              <w:rPr>
                <w:b/>
                <w:sz w:val="22"/>
              </w:rPr>
              <w:t>Prioritize the most supported ideas</w:t>
            </w:r>
          </w:p>
        </w:tc>
        <w:tc>
          <w:tcPr>
            <w:tcW w:w="2348" w:type="dxa"/>
          </w:tcPr>
          <w:p w14:paraId="08A5941A" w14:textId="6BF1A563" w:rsidR="006929C9" w:rsidRDefault="006929C9" w:rsidP="00AD0E97">
            <w:pPr>
              <w:pStyle w:val="Location"/>
            </w:pPr>
            <w:r>
              <w:t>All Team Members</w:t>
            </w:r>
          </w:p>
        </w:tc>
      </w:tr>
      <w:tr w:rsidR="006929C9" w14:paraId="5579F643" w14:textId="77777777" w:rsidTr="00D274EE">
        <w:tc>
          <w:tcPr>
            <w:tcW w:w="2794" w:type="dxa"/>
          </w:tcPr>
          <w:p w14:paraId="38D734B9" w14:textId="704F4EC7" w:rsidR="006929C9" w:rsidRDefault="006929C9" w:rsidP="00AD0E97">
            <w:pPr>
              <w:pStyle w:val="Heading2"/>
            </w:pPr>
            <w:r>
              <w:t>10:</w:t>
            </w:r>
            <w:r w:rsidR="007D5B3B">
              <w:t>45</w:t>
            </w:r>
            <w:r>
              <w:t xml:space="preserve"> – </w:t>
            </w:r>
            <w:r w:rsidR="007D5B3B">
              <w:t>11:05</w:t>
            </w:r>
          </w:p>
        </w:tc>
        <w:tc>
          <w:tcPr>
            <w:tcW w:w="5213" w:type="dxa"/>
          </w:tcPr>
          <w:p w14:paraId="73AA18E3" w14:textId="2BC0A98F" w:rsidR="006929C9" w:rsidRDefault="00AF380A" w:rsidP="00AD0E97">
            <w:pPr>
              <w:pStyle w:val="Heading2"/>
            </w:pPr>
            <w:r w:rsidRPr="00AF380A">
              <w:t>Home in on</w:t>
            </w:r>
            <w:r w:rsidRPr="00AF380A">
              <w:t xml:space="preserve"> the top (3 or so) solutions</w:t>
            </w:r>
          </w:p>
          <w:p w14:paraId="330E70E7" w14:textId="31C4BC1E" w:rsidR="00AF380A" w:rsidRPr="00AF380A" w:rsidRDefault="00AF380A" w:rsidP="00AF380A">
            <w:r w:rsidRPr="00AF380A">
              <w:t>Add more detail to each possible solution</w:t>
            </w:r>
          </w:p>
        </w:tc>
        <w:tc>
          <w:tcPr>
            <w:tcW w:w="2348" w:type="dxa"/>
          </w:tcPr>
          <w:p w14:paraId="4C0E23A3" w14:textId="007B2A2D" w:rsidR="006929C9" w:rsidRDefault="00AF380A" w:rsidP="00AD0E97">
            <w:pPr>
              <w:pStyle w:val="Location"/>
            </w:pPr>
            <w:r>
              <w:t>All Team Members</w:t>
            </w:r>
          </w:p>
        </w:tc>
      </w:tr>
      <w:tr w:rsidR="00AF380A" w14:paraId="78243CD3" w14:textId="77777777" w:rsidTr="00D274EE">
        <w:tc>
          <w:tcPr>
            <w:tcW w:w="2794" w:type="dxa"/>
          </w:tcPr>
          <w:p w14:paraId="2BA2DE9C" w14:textId="14737520" w:rsidR="00AF380A" w:rsidRDefault="007D5B3B" w:rsidP="00AD0E97">
            <w:pPr>
              <w:pStyle w:val="Heading2"/>
            </w:pPr>
            <w:r>
              <w:t>11:05</w:t>
            </w:r>
            <w:r w:rsidR="00AF380A">
              <w:t xml:space="preserve"> – 1</w:t>
            </w:r>
            <w:r>
              <w:t>1</w:t>
            </w:r>
            <w:r w:rsidR="00AF380A">
              <w:t>:15</w:t>
            </w:r>
          </w:p>
        </w:tc>
        <w:tc>
          <w:tcPr>
            <w:tcW w:w="5213" w:type="dxa"/>
          </w:tcPr>
          <w:p w14:paraId="2242CD42" w14:textId="787E1F24" w:rsidR="00AF380A" w:rsidRPr="00AF380A" w:rsidRDefault="00AF380A" w:rsidP="00AD0E97">
            <w:pPr>
              <w:pStyle w:val="Heading2"/>
            </w:pPr>
            <w:r w:rsidRPr="00AF380A">
              <w:t>Closing remarks and vision summary</w:t>
            </w:r>
          </w:p>
        </w:tc>
        <w:tc>
          <w:tcPr>
            <w:tcW w:w="2348" w:type="dxa"/>
          </w:tcPr>
          <w:p w14:paraId="77C9147F" w14:textId="44C32134" w:rsidR="00AF380A" w:rsidRDefault="00AF380A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5427"/>
    <w:multiLevelType w:val="hybridMultilevel"/>
    <w:tmpl w:val="2DE8A478"/>
    <w:lvl w:ilvl="0" w:tplc="4816D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75"/>
    <w:multiLevelType w:val="hybridMultilevel"/>
    <w:tmpl w:val="83CE1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229FF"/>
    <w:multiLevelType w:val="hybridMultilevel"/>
    <w:tmpl w:val="D0CCB7A8"/>
    <w:lvl w:ilvl="0" w:tplc="6A62B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6"/>
  </w:num>
  <w:num w:numId="7" w16cid:durableId="1542865151">
    <w:abstractNumId w:val="15"/>
  </w:num>
  <w:num w:numId="8" w16cid:durableId="248776772">
    <w:abstractNumId w:val="12"/>
  </w:num>
  <w:num w:numId="9" w16cid:durableId="2082023456">
    <w:abstractNumId w:val="9"/>
  </w:num>
  <w:num w:numId="10" w16cid:durableId="931862730">
    <w:abstractNumId w:val="10"/>
  </w:num>
  <w:num w:numId="11" w16cid:durableId="1988391148">
    <w:abstractNumId w:val="8"/>
  </w:num>
  <w:num w:numId="12" w16cid:durableId="1479565518">
    <w:abstractNumId w:val="13"/>
  </w:num>
  <w:num w:numId="13" w16cid:durableId="1586382035">
    <w:abstractNumId w:val="11"/>
  </w:num>
  <w:num w:numId="14" w16cid:durableId="294262974">
    <w:abstractNumId w:val="5"/>
  </w:num>
  <w:num w:numId="15" w16cid:durableId="1845851638">
    <w:abstractNumId w:val="14"/>
  </w:num>
  <w:num w:numId="16" w16cid:durableId="97333996">
    <w:abstractNumId w:val="7"/>
  </w:num>
  <w:num w:numId="17" w16cid:durableId="391660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2F5A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1E1E"/>
    <w:rsid w:val="00577578"/>
    <w:rsid w:val="00584607"/>
    <w:rsid w:val="00614CCA"/>
    <w:rsid w:val="00635F95"/>
    <w:rsid w:val="00691D8C"/>
    <w:rsid w:val="006929C9"/>
    <w:rsid w:val="006C1A9F"/>
    <w:rsid w:val="006D3017"/>
    <w:rsid w:val="006D406B"/>
    <w:rsid w:val="00711F20"/>
    <w:rsid w:val="0072247C"/>
    <w:rsid w:val="007903A7"/>
    <w:rsid w:val="007C645B"/>
    <w:rsid w:val="007D5B3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C01BE"/>
    <w:rsid w:val="00AD0E97"/>
    <w:rsid w:val="00AF0D70"/>
    <w:rsid w:val="00AF380A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12F5A"/>
    <w:rsid w:val="0056348A"/>
    <w:rsid w:val="0076624E"/>
    <w:rsid w:val="00773A10"/>
    <w:rsid w:val="00846009"/>
    <w:rsid w:val="00957717"/>
    <w:rsid w:val="009E24F5"/>
    <w:rsid w:val="009E7210"/>
    <w:rsid w:val="00AC01BE"/>
    <w:rsid w:val="00B4231A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46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6</cp:revision>
  <cp:lastPrinted>2018-06-12T18:38:00Z</cp:lastPrinted>
  <dcterms:created xsi:type="dcterms:W3CDTF">2023-10-18T19:50:00Z</dcterms:created>
  <dcterms:modified xsi:type="dcterms:W3CDTF">2025-05-12T21:48:00Z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