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C719235" w:rsidR="00215FB1" w:rsidRPr="00E7243F" w:rsidRDefault="006929C9" w:rsidP="00E7243F">
      <w:pPr>
        <w:pStyle w:val="Title"/>
      </w:pPr>
      <w:r>
        <w:t>Daily Standup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51D1FD78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6929C9">
            <w:t>–</w:t>
          </w:r>
          <w:r>
            <w:t xml:space="preserve"> </w:t>
          </w:r>
          <w:r w:rsidR="006929C9">
            <w:t>Daily Standup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114BA96" w:rsidR="00BE2E72" w:rsidRDefault="003E15D6" w:rsidP="003E15D6">
      <w:pPr>
        <w:pStyle w:val="Heading2"/>
      </w:pPr>
      <w:r>
        <w:t>10:00am – 11:</w:t>
      </w:r>
      <w:r w:rsidR="006929C9">
        <w:t>15</w:t>
      </w:r>
      <w:r>
        <w:t>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69B4D8B" w:rsidR="003E15D6" w:rsidRPr="003E15D6" w:rsidRDefault="006929C9" w:rsidP="003E15D6">
            <w:r>
              <w:t>Review current progress and blockers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4D8DF931" w:rsidR="00B46BA6" w:rsidRPr="00E7243F" w:rsidRDefault="007E1D20" w:rsidP="0072247C">
            <w:pPr>
              <w:pStyle w:val="Heading2"/>
            </w:pPr>
            <w:r>
              <w:t>10:00 – 10:</w:t>
            </w:r>
            <w:r w:rsidR="006929C9">
              <w:t>02</w:t>
            </w:r>
          </w:p>
        </w:tc>
        <w:tc>
          <w:tcPr>
            <w:tcW w:w="5213" w:type="dxa"/>
          </w:tcPr>
          <w:p w14:paraId="14F982F8" w14:textId="60CA0E59" w:rsidR="00B46BA6" w:rsidRDefault="006929C9" w:rsidP="00E02135">
            <w:pPr>
              <w:pStyle w:val="Heading2"/>
            </w:pPr>
            <w:r>
              <w:t>Team Announcements</w:t>
            </w:r>
          </w:p>
          <w:p w14:paraId="4F772854" w14:textId="42955468" w:rsidR="00E83048" w:rsidRPr="00614CCA" w:rsidRDefault="00E83048" w:rsidP="006929C9"/>
        </w:tc>
        <w:tc>
          <w:tcPr>
            <w:tcW w:w="2348" w:type="dxa"/>
          </w:tcPr>
          <w:p w14:paraId="2952EFE4" w14:textId="2859FE63" w:rsidR="00B46BA6" w:rsidRPr="00D274EE" w:rsidRDefault="006929C9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65EF3534" w:rsidR="006D406B" w:rsidRPr="00E7243F" w:rsidRDefault="007E1D20" w:rsidP="006D406B">
            <w:pPr>
              <w:pStyle w:val="Heading2"/>
            </w:pPr>
            <w:r>
              <w:t>10:</w:t>
            </w:r>
            <w:r w:rsidR="006929C9">
              <w:t xml:space="preserve">02 </w:t>
            </w:r>
            <w:r>
              <w:t>– 10:</w:t>
            </w:r>
            <w:r w:rsidR="006929C9">
              <w:t>04</w:t>
            </w:r>
          </w:p>
        </w:tc>
        <w:tc>
          <w:tcPr>
            <w:tcW w:w="5213" w:type="dxa"/>
          </w:tcPr>
          <w:p w14:paraId="04BF5FD8" w14:textId="04F8638D" w:rsidR="00E63E37" w:rsidRDefault="006929C9" w:rsidP="007903A7">
            <w:pPr>
              <w:pStyle w:val="Heading2"/>
            </w:pPr>
            <w:r>
              <w:t>What are the main projects being worked on this week?</w:t>
            </w:r>
          </w:p>
          <w:p w14:paraId="0C78B878" w14:textId="65F19E44" w:rsidR="007903A7" w:rsidRPr="007903A7" w:rsidRDefault="007903A7" w:rsidP="007903A7"/>
        </w:tc>
        <w:tc>
          <w:tcPr>
            <w:tcW w:w="2348" w:type="dxa"/>
          </w:tcPr>
          <w:p w14:paraId="0E498A98" w14:textId="4D008204" w:rsidR="006D406B" w:rsidRPr="00D274EE" w:rsidRDefault="006929C9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3D32B369" w:rsidR="00AD0E97" w:rsidRPr="00E7243F" w:rsidRDefault="007E1D20" w:rsidP="00AD0E97">
            <w:pPr>
              <w:pStyle w:val="Heading2"/>
            </w:pPr>
            <w:r>
              <w:t>10:</w:t>
            </w:r>
            <w:r w:rsidR="006929C9">
              <w:t>04</w:t>
            </w:r>
            <w:r>
              <w:t xml:space="preserve"> – </w:t>
            </w:r>
            <w:r w:rsidR="006929C9">
              <w:t>10:05</w:t>
            </w:r>
          </w:p>
        </w:tc>
        <w:tc>
          <w:tcPr>
            <w:tcW w:w="5213" w:type="dxa"/>
          </w:tcPr>
          <w:p w14:paraId="4E46EDF8" w14:textId="0C9EE4AB" w:rsidR="00AD0E97" w:rsidRDefault="006929C9" w:rsidP="00AD0E97">
            <w:pPr>
              <w:pStyle w:val="Heading2"/>
            </w:pPr>
            <w:r>
              <w:t>What are the main deliverables for the week?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6929C9" w14:paraId="532F6696" w14:textId="77777777" w:rsidTr="00D274EE">
        <w:tc>
          <w:tcPr>
            <w:tcW w:w="2794" w:type="dxa"/>
          </w:tcPr>
          <w:p w14:paraId="50AFE51C" w14:textId="00762E76" w:rsidR="006929C9" w:rsidRDefault="006929C9" w:rsidP="00AD0E97">
            <w:pPr>
              <w:pStyle w:val="Heading2"/>
            </w:pPr>
            <w:r>
              <w:t>10:05 – 10:12</w:t>
            </w:r>
          </w:p>
        </w:tc>
        <w:tc>
          <w:tcPr>
            <w:tcW w:w="5213" w:type="dxa"/>
          </w:tcPr>
          <w:p w14:paraId="2B6217A0" w14:textId="77777777" w:rsidR="006929C9" w:rsidRDefault="006929C9" w:rsidP="00AD0E97">
            <w:pPr>
              <w:pStyle w:val="Heading2"/>
            </w:pPr>
            <w:r>
              <w:t>Answers to the following Questions:</w:t>
            </w:r>
          </w:p>
          <w:p w14:paraId="2081B12C" w14:textId="77777777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did I do yesterday?</w:t>
            </w:r>
          </w:p>
          <w:p w14:paraId="36031DFB" w14:textId="77777777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will I work on today?</w:t>
            </w:r>
          </w:p>
          <w:p w14:paraId="06F53958" w14:textId="2695EE12" w:rsidR="006929C9" w:rsidRP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issues are blocking my work?</w:t>
            </w:r>
          </w:p>
        </w:tc>
        <w:tc>
          <w:tcPr>
            <w:tcW w:w="2348" w:type="dxa"/>
          </w:tcPr>
          <w:p w14:paraId="08A5941A" w14:textId="6BF1A563" w:rsidR="006929C9" w:rsidRDefault="006929C9" w:rsidP="00AD0E97">
            <w:pPr>
              <w:pStyle w:val="Location"/>
            </w:pPr>
            <w:r>
              <w:t>All Team Members</w:t>
            </w:r>
          </w:p>
        </w:tc>
      </w:tr>
      <w:tr w:rsidR="006929C9" w14:paraId="5579F643" w14:textId="77777777" w:rsidTr="00D274EE">
        <w:tc>
          <w:tcPr>
            <w:tcW w:w="2794" w:type="dxa"/>
          </w:tcPr>
          <w:p w14:paraId="38D734B9" w14:textId="4508CF0C" w:rsidR="006929C9" w:rsidRDefault="006929C9" w:rsidP="00AD0E97">
            <w:pPr>
              <w:pStyle w:val="Heading2"/>
            </w:pPr>
            <w:r>
              <w:t>10:12 – 10:15</w:t>
            </w:r>
          </w:p>
        </w:tc>
        <w:tc>
          <w:tcPr>
            <w:tcW w:w="5213" w:type="dxa"/>
          </w:tcPr>
          <w:p w14:paraId="330E70E7" w14:textId="755F1E3A" w:rsidR="006929C9" w:rsidRDefault="006929C9" w:rsidP="00AD0E97">
            <w:pPr>
              <w:pStyle w:val="Heading2"/>
            </w:pPr>
            <w:r>
              <w:t>How much closer are we today to our goal this week? Do we need to course-correct?</w:t>
            </w:r>
          </w:p>
        </w:tc>
        <w:tc>
          <w:tcPr>
            <w:tcW w:w="2348" w:type="dxa"/>
          </w:tcPr>
          <w:p w14:paraId="4C0E23A3" w14:textId="61C6249E" w:rsidR="006929C9" w:rsidRDefault="006929C9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FF"/>
    <w:multiLevelType w:val="hybridMultilevel"/>
    <w:tmpl w:val="D0CCB7A8"/>
    <w:lvl w:ilvl="0" w:tplc="6A62B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4"/>
  </w:num>
  <w:num w:numId="7" w16cid:durableId="1542865151">
    <w:abstractNumId w:val="13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  <w:num w:numId="15" w16cid:durableId="1845851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2F5A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929C9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12F5A"/>
    <w:rsid w:val="0056348A"/>
    <w:rsid w:val="0076624E"/>
    <w:rsid w:val="00773A10"/>
    <w:rsid w:val="00846009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2025-04-28T22:04:00Z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