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DC93" w14:textId="470C5950" w:rsidR="00215FB1" w:rsidRPr="00E7243F" w:rsidRDefault="00D5130A" w:rsidP="00E7243F">
      <w:pPr>
        <w:pStyle w:val="Title"/>
      </w:pPr>
      <w:r>
        <w:t>Simple</w:t>
      </w:r>
      <w:r w:rsidR="00614CCA">
        <w:t xml:space="preserve"> Meeting</w:t>
      </w:r>
      <w:r>
        <w:t xml:space="preserve"> Template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6E980F1B" w:rsidR="00215FB1" w:rsidRPr="00D274EE" w:rsidRDefault="00614CCA" w:rsidP="00D274EE">
          <w:pPr>
            <w:pStyle w:val="Heading1"/>
          </w:pPr>
          <w:r>
            <w:t xml:space="preserve">[Team Name] - </w:t>
          </w:r>
          <w:r w:rsidR="003E15D6">
            <w:t>Meeting Title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65AF34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2024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4F63A368" w:rsidR="003E15D6" w:rsidRPr="003E15D6" w:rsidRDefault="00D5130A" w:rsidP="003E15D6">
            <w:r>
              <w:t>Move this project forward!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273B8A62" w:rsidR="00B46BA6" w:rsidRPr="00E7243F" w:rsidRDefault="007E1D20" w:rsidP="0072247C">
            <w:pPr>
              <w:pStyle w:val="Heading2"/>
            </w:pPr>
            <w:r>
              <w:t>10:00 – 10:</w:t>
            </w:r>
            <w:r w:rsidR="00D5130A">
              <w:t>20</w:t>
            </w:r>
          </w:p>
        </w:tc>
        <w:tc>
          <w:tcPr>
            <w:tcW w:w="5213" w:type="dxa"/>
          </w:tcPr>
          <w:p w14:paraId="14F982F8" w14:textId="694BB1FD" w:rsidR="00B46BA6" w:rsidRDefault="00D5130A" w:rsidP="00E02135">
            <w:pPr>
              <w:pStyle w:val="Heading2"/>
            </w:pPr>
            <w:r>
              <w:t>Add your agenda items here</w:t>
            </w:r>
          </w:p>
          <w:p w14:paraId="4F772854" w14:textId="455122FA" w:rsidR="00E83048" w:rsidRPr="00614CCA" w:rsidRDefault="00D5130A" w:rsidP="00E83048">
            <w:pPr>
              <w:pStyle w:val="ListParagraph"/>
              <w:numPr>
                <w:ilvl w:val="0"/>
                <w:numId w:val="14"/>
              </w:numPr>
            </w:pPr>
            <w:r>
              <w:t>Write the main discussion points here!</w:t>
            </w:r>
          </w:p>
        </w:tc>
        <w:tc>
          <w:tcPr>
            <w:tcW w:w="2348" w:type="dxa"/>
          </w:tcPr>
          <w:p w14:paraId="2952EFE4" w14:textId="109989DB" w:rsidR="00B46BA6" w:rsidRPr="00D274EE" w:rsidRDefault="00E83048" w:rsidP="0072247C">
            <w:pPr>
              <w:pStyle w:val="Location"/>
            </w:pPr>
            <w:r>
              <w:t>All Members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73B8FAD4" w:rsidR="006D406B" w:rsidRPr="00E7243F" w:rsidRDefault="007E1D20" w:rsidP="006D406B">
            <w:pPr>
              <w:pStyle w:val="Heading2"/>
            </w:pPr>
            <w:r>
              <w:t>10:</w:t>
            </w:r>
            <w:r w:rsidR="00D5130A">
              <w:t>20</w:t>
            </w:r>
            <w:r>
              <w:t>– 10:</w:t>
            </w:r>
            <w:r w:rsidR="00D5130A">
              <w:t>40</w:t>
            </w:r>
          </w:p>
        </w:tc>
        <w:tc>
          <w:tcPr>
            <w:tcW w:w="5213" w:type="dxa"/>
          </w:tcPr>
          <w:p w14:paraId="04BF5FD8" w14:textId="377CB173" w:rsidR="00E63E37" w:rsidRDefault="00D5130A" w:rsidP="007903A7">
            <w:pPr>
              <w:pStyle w:val="Heading2"/>
            </w:pPr>
            <w:r>
              <w:t>Agenda item 2</w:t>
            </w:r>
          </w:p>
          <w:p w14:paraId="0C78B878" w14:textId="65F19E44" w:rsidR="007903A7" w:rsidRPr="007903A7" w:rsidRDefault="007903A7" w:rsidP="007903A7"/>
        </w:tc>
        <w:tc>
          <w:tcPr>
            <w:tcW w:w="2348" w:type="dxa"/>
          </w:tcPr>
          <w:p w14:paraId="0E498A98" w14:textId="7ACA05CD" w:rsidR="006D406B" w:rsidRPr="00D274EE" w:rsidRDefault="00E83048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72184241" w:rsidR="00AD0E97" w:rsidRPr="00E7243F" w:rsidRDefault="007E1D20" w:rsidP="00AD0E97">
            <w:pPr>
              <w:pStyle w:val="Heading2"/>
            </w:pPr>
            <w:r>
              <w:t>10:</w:t>
            </w:r>
            <w:r w:rsidR="00D5130A">
              <w:t>40</w:t>
            </w:r>
            <w:r>
              <w:t xml:space="preserve"> – 1</w:t>
            </w:r>
            <w:r w:rsidR="00D5130A">
              <w:t>1:00</w:t>
            </w:r>
          </w:p>
        </w:tc>
        <w:tc>
          <w:tcPr>
            <w:tcW w:w="5213" w:type="dxa"/>
          </w:tcPr>
          <w:p w14:paraId="4E46EDF8" w14:textId="556DC6B0" w:rsidR="00AD0E97" w:rsidRDefault="00D5130A" w:rsidP="00AD0E97">
            <w:pPr>
              <w:pStyle w:val="Heading2"/>
            </w:pPr>
            <w:r>
              <w:t>Agenda item 3</w:t>
            </w:r>
          </w:p>
          <w:p w14:paraId="69878F44" w14:textId="112B8ACC" w:rsidR="001E0F7D" w:rsidRPr="00AA35F5" w:rsidRDefault="001E0F7D" w:rsidP="00E83048"/>
        </w:tc>
        <w:tc>
          <w:tcPr>
            <w:tcW w:w="2348" w:type="dxa"/>
          </w:tcPr>
          <w:p w14:paraId="10901752" w14:textId="0814432E" w:rsidR="00AD0E97" w:rsidRPr="00D274EE" w:rsidRDefault="00E83048" w:rsidP="00AD0E97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56348A"/>
    <w:rsid w:val="0076624E"/>
    <w:rsid w:val="00773A10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4</cp:revision>
  <cp:lastPrinted>2018-06-12T18:38:00Z</cp:lastPrinted>
  <dcterms:created xsi:type="dcterms:W3CDTF">2023-10-18T19:50:00Z</dcterms:created>
  <dcterms:modified xsi:type="dcterms:W3CDTF">2024-08-19T15:46:00Z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