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DC93" w14:textId="0F8AB00C" w:rsidR="00215FB1" w:rsidRPr="00E7243F" w:rsidRDefault="00E83048" w:rsidP="00E7243F">
      <w:pPr>
        <w:pStyle w:val="Title"/>
      </w:pPr>
      <w:r>
        <w:t>Weekly Sprint</w:t>
      </w:r>
      <w:r w:rsidR="00614CCA">
        <w:t xml:space="preserve"> Meeting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6E980F1B" w:rsidR="00215FB1" w:rsidRPr="00D274EE" w:rsidRDefault="00614CCA" w:rsidP="00D274EE">
          <w:pPr>
            <w:pStyle w:val="Heading1"/>
          </w:pPr>
          <w:r>
            <w:t xml:space="preserve">[Team Name] - </w:t>
          </w:r>
          <w:r w:rsidR="003E15D6">
            <w:t>Meeting Title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5D355253" w:rsidR="003E15D6" w:rsidRPr="003E15D6" w:rsidRDefault="00E83048" w:rsidP="003E15D6">
            <w:r>
              <w:t>Discuss and learn from the past sprint. Get aligned on goals for the next sprint along with the task distribution for everyone.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6C4BF0F2" w:rsidR="00B46BA6" w:rsidRPr="00E7243F" w:rsidRDefault="007E1D20" w:rsidP="0072247C">
            <w:pPr>
              <w:pStyle w:val="Heading2"/>
            </w:pPr>
            <w:r>
              <w:t>10:00 – 10:</w:t>
            </w:r>
            <w:r w:rsidR="00E83048">
              <w:t>15</w:t>
            </w:r>
          </w:p>
        </w:tc>
        <w:tc>
          <w:tcPr>
            <w:tcW w:w="5213" w:type="dxa"/>
          </w:tcPr>
          <w:p w14:paraId="14F982F8" w14:textId="0E7B9092" w:rsidR="00B46BA6" w:rsidRDefault="00E83048" w:rsidP="00E02135">
            <w:pPr>
              <w:pStyle w:val="Heading2"/>
            </w:pPr>
            <w:r>
              <w:t>Discuss past sprint</w:t>
            </w:r>
          </w:p>
          <w:p w14:paraId="6E24931C" w14:textId="77777777" w:rsidR="00614CCA" w:rsidRDefault="00E83048" w:rsidP="00E83048">
            <w:pPr>
              <w:pStyle w:val="ListParagraph"/>
              <w:numPr>
                <w:ilvl w:val="0"/>
                <w:numId w:val="14"/>
              </w:numPr>
            </w:pPr>
            <w:r>
              <w:t>What went well?</w:t>
            </w:r>
          </w:p>
          <w:p w14:paraId="3812C613" w14:textId="77777777" w:rsidR="00E83048" w:rsidRDefault="00E83048" w:rsidP="00E83048">
            <w:pPr>
              <w:pStyle w:val="ListParagraph"/>
              <w:numPr>
                <w:ilvl w:val="0"/>
                <w:numId w:val="14"/>
              </w:numPr>
            </w:pPr>
            <w:r>
              <w:t>What needs to be improved?</w:t>
            </w:r>
          </w:p>
          <w:p w14:paraId="4F772854" w14:textId="0029F95E" w:rsidR="00E83048" w:rsidRPr="00614CCA" w:rsidRDefault="00E83048" w:rsidP="00E83048">
            <w:pPr>
              <w:pStyle w:val="ListParagraph"/>
              <w:numPr>
                <w:ilvl w:val="0"/>
                <w:numId w:val="14"/>
              </w:numPr>
            </w:pPr>
            <w:r>
              <w:t>Was anything not completed/needs to be pushed to this sprint or refined again?</w:t>
            </w:r>
          </w:p>
        </w:tc>
        <w:tc>
          <w:tcPr>
            <w:tcW w:w="2348" w:type="dxa"/>
          </w:tcPr>
          <w:p w14:paraId="2952EFE4" w14:textId="109989DB" w:rsidR="00B46BA6" w:rsidRPr="00D274EE" w:rsidRDefault="00E83048" w:rsidP="0072247C">
            <w:pPr>
              <w:pStyle w:val="Location"/>
            </w:pPr>
            <w:r>
              <w:t>All Members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3961E37F" w:rsidR="006D406B" w:rsidRPr="00E7243F" w:rsidRDefault="007E1D20" w:rsidP="006D406B">
            <w:pPr>
              <w:pStyle w:val="Heading2"/>
            </w:pPr>
            <w:r>
              <w:t>10:</w:t>
            </w:r>
            <w:r w:rsidR="00E83048">
              <w:t>15</w:t>
            </w:r>
            <w:r>
              <w:t>– 10:</w:t>
            </w:r>
            <w:r w:rsidR="00E83048">
              <w:t>25</w:t>
            </w:r>
          </w:p>
        </w:tc>
        <w:tc>
          <w:tcPr>
            <w:tcW w:w="5213" w:type="dxa"/>
          </w:tcPr>
          <w:p w14:paraId="04BF5FD8" w14:textId="1FEE39C9" w:rsidR="00E63E37" w:rsidRDefault="00E83048" w:rsidP="007903A7">
            <w:pPr>
              <w:pStyle w:val="Heading2"/>
            </w:pPr>
            <w:r>
              <w:t>Review backlog</w:t>
            </w:r>
          </w:p>
          <w:p w14:paraId="0C78B878" w14:textId="65F19E44" w:rsidR="007903A7" w:rsidRPr="007903A7" w:rsidRDefault="007903A7" w:rsidP="007903A7"/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595D83D1" w:rsidR="00AD0E97" w:rsidRPr="00E7243F" w:rsidRDefault="007E1D20" w:rsidP="00AD0E97">
            <w:pPr>
              <w:pStyle w:val="Heading2"/>
            </w:pPr>
            <w:r>
              <w:t>10:</w:t>
            </w:r>
            <w:r w:rsidR="00E83048">
              <w:t>25</w:t>
            </w:r>
            <w:r>
              <w:t xml:space="preserve"> – 10:</w:t>
            </w:r>
            <w:r w:rsidR="00E83048">
              <w:t>35</w:t>
            </w:r>
          </w:p>
        </w:tc>
        <w:tc>
          <w:tcPr>
            <w:tcW w:w="5213" w:type="dxa"/>
          </w:tcPr>
          <w:p w14:paraId="4E46EDF8" w14:textId="050A9FD6" w:rsidR="00AD0E97" w:rsidRDefault="00E83048" w:rsidP="00AD0E97">
            <w:pPr>
              <w:pStyle w:val="Heading2"/>
            </w:pPr>
            <w:r>
              <w:t>Discuss main sprint goals</w:t>
            </w:r>
          </w:p>
          <w:p w14:paraId="69878F44" w14:textId="112B8ACC" w:rsidR="001E0F7D" w:rsidRPr="00AA35F5" w:rsidRDefault="001E0F7D" w:rsidP="00E83048"/>
        </w:tc>
        <w:tc>
          <w:tcPr>
            <w:tcW w:w="2348" w:type="dxa"/>
          </w:tcPr>
          <w:p w14:paraId="10901752" w14:textId="0814432E" w:rsidR="00AD0E97" w:rsidRPr="00D274EE" w:rsidRDefault="00E83048" w:rsidP="00AD0E97">
            <w:pPr>
              <w:pStyle w:val="Location"/>
            </w:pPr>
            <w:r>
              <w:t>Team Lead</w:t>
            </w:r>
          </w:p>
        </w:tc>
      </w:tr>
      <w:tr w:rsidR="004C0153" w14:paraId="0A7C199E" w14:textId="77777777" w:rsidTr="00D274EE">
        <w:tc>
          <w:tcPr>
            <w:tcW w:w="2794" w:type="dxa"/>
          </w:tcPr>
          <w:p w14:paraId="23F417B0" w14:textId="54776BE4" w:rsidR="004C0153" w:rsidRDefault="007E1D20" w:rsidP="00AD0E97">
            <w:pPr>
              <w:pStyle w:val="Heading2"/>
            </w:pPr>
            <w:r>
              <w:t>10:</w:t>
            </w:r>
            <w:r w:rsidR="00E83048">
              <w:t>35</w:t>
            </w:r>
            <w:r w:rsidR="004C0153">
              <w:t xml:space="preserve"> – </w:t>
            </w:r>
            <w:r w:rsidR="00E83048">
              <w:t>11:00</w:t>
            </w:r>
          </w:p>
        </w:tc>
        <w:tc>
          <w:tcPr>
            <w:tcW w:w="5213" w:type="dxa"/>
          </w:tcPr>
          <w:p w14:paraId="36300E5C" w14:textId="6B4244D3" w:rsidR="004C0153" w:rsidRDefault="00E83048" w:rsidP="00AD0E97">
            <w:pPr>
              <w:pStyle w:val="Heading2"/>
            </w:pPr>
            <w:r>
              <w:t>Assigned refined tasks</w:t>
            </w:r>
          </w:p>
          <w:p w14:paraId="663D88C9" w14:textId="68574118" w:rsidR="00B27AA1" w:rsidRPr="00B27AA1" w:rsidRDefault="00B27AA1" w:rsidP="00E83048"/>
        </w:tc>
        <w:tc>
          <w:tcPr>
            <w:tcW w:w="2348" w:type="dxa"/>
          </w:tcPr>
          <w:p w14:paraId="61B57CA8" w14:textId="2F61E688" w:rsidR="004C0153" w:rsidRDefault="00E83048" w:rsidP="00AD0E97">
            <w:pPr>
              <w:pStyle w:val="Location"/>
            </w:pPr>
            <w:r>
              <w:t>All Members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56348A"/>
    <w:rsid w:val="0076624E"/>
    <w:rsid w:val="00773A10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3</cp:revision>
  <cp:lastPrinted>2018-06-12T18:38:00Z</cp:lastPrinted>
  <dcterms:created xsi:type="dcterms:W3CDTF">2023-10-18T19:50:00Z</dcterms:created>
  <dcterms:modified xsi:type="dcterms:W3CDTF">2024-08-19T14:46:00Z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