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DC93" w14:textId="5FC219BB" w:rsidR="00215FB1" w:rsidRPr="00E7243F" w:rsidRDefault="00863A01" w:rsidP="00E7243F">
      <w:pPr>
        <w:pStyle w:val="Title"/>
      </w:pPr>
      <w:r>
        <w:t>One-on-One</w:t>
      </w:r>
    </w:p>
    <w:sdt>
      <w:sdtPr>
        <w:id w:val="44968575"/>
        <w:placeholder>
          <w:docPart w:val="F84940F6682242E48391D4173E391691"/>
        </w:placeholder>
      </w:sdtPr>
      <w:sdtContent>
        <w:p w14:paraId="5759DE2C" w14:textId="2DAD3174" w:rsidR="00863A01" w:rsidRPr="00863A01" w:rsidRDefault="00863A01" w:rsidP="00863A01">
          <w:pPr>
            <w:pStyle w:val="Heading1"/>
          </w:pPr>
          <w:r>
            <w:t>Yearly Growth Meeting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0EA33DAF" w:rsidR="00215FB1" w:rsidRPr="00E7243F" w:rsidRDefault="003E15D6" w:rsidP="00E7243F">
          <w:pPr>
            <w:pStyle w:val="Heading2"/>
          </w:pPr>
          <w:r>
            <w:t>January 1, 202</w:t>
          </w:r>
          <w:r w:rsidR="00863A01">
            <w:t>4</w:t>
          </w:r>
        </w:p>
      </w:sdtContent>
    </w:sdt>
    <w:p w14:paraId="56442164" w14:textId="4812BA2D" w:rsidR="00BE2E72" w:rsidRDefault="003E15D6" w:rsidP="003E15D6">
      <w:pPr>
        <w:pStyle w:val="Heading2"/>
      </w:pPr>
      <w:r>
        <w:t>10:00am – 11:</w:t>
      </w:r>
      <w:r w:rsidR="00863A01">
        <w:t>3</w:t>
      </w:r>
      <w:r>
        <w:t>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10682F8E" w:rsidR="003E15D6" w:rsidRPr="003E15D6" w:rsidRDefault="00863A01" w:rsidP="003E15D6">
            <w:r w:rsidRPr="00863A01">
              <w:t xml:space="preserve">Yearly Meeting to align on </w:t>
            </w:r>
            <w:proofErr w:type="gramStart"/>
            <w:r w:rsidRPr="00863A01">
              <w:t>current status</w:t>
            </w:r>
            <w:proofErr w:type="gramEnd"/>
            <w:r w:rsidRPr="00863A01">
              <w:t xml:space="preserve"> and future goals and growth opportunities between (Manager’s name) and (Employee’s name).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2D9CE728" w:rsidR="00215FB1" w:rsidRPr="00863A01" w:rsidRDefault="00863A01">
      <w:pPr>
        <w:tabs>
          <w:tab w:val="left" w:pos="1800"/>
        </w:tabs>
        <w:rPr>
          <w:b/>
          <w:bCs/>
        </w:rPr>
      </w:pPr>
      <w:r>
        <w:rPr>
          <w:b/>
          <w:bCs/>
        </w:rPr>
        <w:t>Section                 Question</w:t>
      </w:r>
    </w:p>
    <w:tbl>
      <w:tblPr>
        <w:tblW w:w="1008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1575"/>
        <w:gridCol w:w="8505"/>
      </w:tblGrid>
      <w:tr w:rsidR="00863A01" w14:paraId="6DC9BB57" w14:textId="77777777" w:rsidTr="00863A01">
        <w:tc>
          <w:tcPr>
            <w:tcW w:w="0" w:type="auto"/>
          </w:tcPr>
          <w:p w14:paraId="65B442E5" w14:textId="1296DB60" w:rsidR="00863A01" w:rsidRPr="00E7243F" w:rsidRDefault="00863A01" w:rsidP="0072247C">
            <w:pPr>
              <w:pStyle w:val="Heading2"/>
            </w:pPr>
            <w:r>
              <w:t>Role-Related</w:t>
            </w:r>
          </w:p>
        </w:tc>
        <w:tc>
          <w:tcPr>
            <w:tcW w:w="0" w:type="auto"/>
          </w:tcPr>
          <w:p w14:paraId="14F982F8" w14:textId="713C1B9F" w:rsidR="00863A01" w:rsidRDefault="00863A01" w:rsidP="00E02135">
            <w:pPr>
              <w:pStyle w:val="Heading2"/>
            </w:pPr>
            <w:r w:rsidRPr="00863A01">
              <w:t>How would you describe your current role here?</w:t>
            </w:r>
          </w:p>
          <w:p w14:paraId="4F772854" w14:textId="51754728" w:rsidR="00863A01" w:rsidRPr="00614CCA" w:rsidRDefault="00863A01" w:rsidP="00614CCA">
            <w:r>
              <w:t>Don’t forget to take notes!</w:t>
            </w:r>
          </w:p>
        </w:tc>
      </w:tr>
      <w:tr w:rsidR="00863A01" w14:paraId="3656A922" w14:textId="77777777" w:rsidTr="00863A01">
        <w:tc>
          <w:tcPr>
            <w:tcW w:w="0" w:type="auto"/>
          </w:tcPr>
          <w:p w14:paraId="4EFA45E0" w14:textId="484B0AF0" w:rsidR="00863A01" w:rsidRPr="00E7243F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04BF5FD8" w14:textId="01F86D93" w:rsidR="00863A01" w:rsidRDefault="00863A01" w:rsidP="007903A7">
            <w:pPr>
              <w:pStyle w:val="Heading2"/>
            </w:pPr>
            <w:r w:rsidRPr="00863A01">
              <w:t>How would you say you are performing at this role?</w:t>
            </w:r>
          </w:p>
          <w:p w14:paraId="0C78B878" w14:textId="55637C64" w:rsidR="00863A01" w:rsidRPr="00863A01" w:rsidRDefault="00863A01" w:rsidP="007903A7">
            <w:pPr>
              <w:rPr>
                <w:i/>
                <w:iCs/>
              </w:rPr>
            </w:pPr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02DB62AF" w14:textId="77777777" w:rsidTr="00863A01">
        <w:tc>
          <w:tcPr>
            <w:tcW w:w="0" w:type="auto"/>
          </w:tcPr>
          <w:p w14:paraId="6BE92043" w14:textId="42349A4F" w:rsidR="00863A01" w:rsidRPr="00E7243F" w:rsidRDefault="00863A01" w:rsidP="00AD0E97">
            <w:pPr>
              <w:pStyle w:val="Heading2"/>
            </w:pPr>
          </w:p>
        </w:tc>
        <w:tc>
          <w:tcPr>
            <w:tcW w:w="0" w:type="auto"/>
          </w:tcPr>
          <w:p w14:paraId="4E46EDF8" w14:textId="63B57B4B" w:rsidR="00863A01" w:rsidRDefault="00863A01" w:rsidP="00AD0E97">
            <w:pPr>
              <w:pStyle w:val="Heading2"/>
            </w:pPr>
            <w:r w:rsidRPr="00863A01">
              <w:t>What kind of tasks are you strongest at? What do you prefer working on the most?</w:t>
            </w:r>
          </w:p>
          <w:p w14:paraId="69878F44" w14:textId="111B47B9" w:rsidR="00863A01" w:rsidRPr="00AA35F5" w:rsidRDefault="00D24290" w:rsidP="00863A01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0A7C199E" w14:textId="77777777" w:rsidTr="00863A01">
        <w:tc>
          <w:tcPr>
            <w:tcW w:w="0" w:type="auto"/>
          </w:tcPr>
          <w:p w14:paraId="23F417B0" w14:textId="0A9FA10E" w:rsidR="00863A01" w:rsidRDefault="00863A01" w:rsidP="00AD0E97">
            <w:pPr>
              <w:pStyle w:val="Heading2"/>
            </w:pPr>
          </w:p>
        </w:tc>
        <w:tc>
          <w:tcPr>
            <w:tcW w:w="0" w:type="auto"/>
          </w:tcPr>
          <w:p w14:paraId="36300E5C" w14:textId="0219D174" w:rsidR="00863A01" w:rsidRDefault="00863A01" w:rsidP="00AD0E97">
            <w:pPr>
              <w:pStyle w:val="Heading2"/>
            </w:pPr>
            <w:r w:rsidRPr="00863A01">
              <w:t>What is an area of your work that you want to improve?</w:t>
            </w:r>
          </w:p>
          <w:p w14:paraId="663D88C9" w14:textId="5E9B33C9" w:rsidR="00863A01" w:rsidRPr="00B27AA1" w:rsidRDefault="00D24290" w:rsidP="00863A01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5D3222CD" w14:textId="77777777" w:rsidTr="00863A01">
        <w:tc>
          <w:tcPr>
            <w:tcW w:w="0" w:type="auto"/>
          </w:tcPr>
          <w:p w14:paraId="35658866" w14:textId="7D9D1360" w:rsidR="00863A01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0BC4256F" w14:textId="77777777" w:rsidR="00863A01" w:rsidRDefault="00863A01" w:rsidP="00AD0E97">
            <w:pPr>
              <w:pStyle w:val="Heading2"/>
            </w:pPr>
            <w:r w:rsidRPr="00863A01">
              <w:t>How could I or the company in general help make you more productive?</w:t>
            </w:r>
          </w:p>
          <w:p w14:paraId="132E8D12" w14:textId="031E8CFA" w:rsidR="00863A01" w:rsidRPr="00863A01" w:rsidRDefault="00D24290" w:rsidP="00863A01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0B6EE22C" w14:textId="77777777" w:rsidTr="00863A01">
        <w:trPr>
          <w:trHeight w:val="785"/>
        </w:trPr>
        <w:tc>
          <w:tcPr>
            <w:tcW w:w="0" w:type="auto"/>
          </w:tcPr>
          <w:p w14:paraId="175FCBA8" w14:textId="4C83987F" w:rsidR="00863A01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0CE3ACCD" w14:textId="77777777" w:rsidR="00863A01" w:rsidRDefault="00863A01" w:rsidP="00AD0E97">
            <w:pPr>
              <w:pStyle w:val="Heading2"/>
            </w:pPr>
            <w:r w:rsidRPr="00863A01">
              <w:t>What do you find are the biggest challenges about working remotely?</w:t>
            </w:r>
          </w:p>
          <w:p w14:paraId="5114A8F2" w14:textId="4612F5F6" w:rsidR="00863A01" w:rsidRPr="00863A01" w:rsidRDefault="00D24290" w:rsidP="00863A01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2CA76DCA" w14:textId="77777777" w:rsidTr="00863A01">
        <w:tc>
          <w:tcPr>
            <w:tcW w:w="0" w:type="auto"/>
          </w:tcPr>
          <w:p w14:paraId="089DF4C5" w14:textId="593E4DF1" w:rsidR="00863A01" w:rsidRDefault="00863A01" w:rsidP="006D406B">
            <w:pPr>
              <w:pStyle w:val="Heading2"/>
            </w:pPr>
            <w:r>
              <w:t>Management</w:t>
            </w:r>
          </w:p>
        </w:tc>
        <w:tc>
          <w:tcPr>
            <w:tcW w:w="0" w:type="auto"/>
          </w:tcPr>
          <w:p w14:paraId="6699D58C" w14:textId="77777777" w:rsidR="00863A01" w:rsidRDefault="00863A01" w:rsidP="00AD0E97">
            <w:pPr>
              <w:pStyle w:val="Heading2"/>
            </w:pPr>
            <w:r w:rsidRPr="00863A01">
              <w:t>What is something I could do better?</w:t>
            </w:r>
          </w:p>
          <w:p w14:paraId="2EC3E7FC" w14:textId="6072BF7A" w:rsidR="00863A01" w:rsidRPr="00863A01" w:rsidRDefault="00D24290" w:rsidP="00863A01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62F7DA8E" w14:textId="77777777" w:rsidTr="00863A01">
        <w:tc>
          <w:tcPr>
            <w:tcW w:w="0" w:type="auto"/>
          </w:tcPr>
          <w:p w14:paraId="3AAF5531" w14:textId="77777777" w:rsidR="00863A01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0691E72F" w14:textId="77777777" w:rsidR="00863A01" w:rsidRDefault="00863A01" w:rsidP="00AD0E97">
            <w:pPr>
              <w:pStyle w:val="Heading2"/>
            </w:pPr>
            <w:r w:rsidRPr="00863A01">
              <w:t xml:space="preserve">What aspects of your work do you want </w:t>
            </w:r>
            <w:proofErr w:type="gramStart"/>
            <w:r w:rsidRPr="00863A01">
              <w:t>more or less direction</w:t>
            </w:r>
            <w:proofErr w:type="gramEnd"/>
            <w:r w:rsidRPr="00863A01">
              <w:t xml:space="preserve"> from me for?</w:t>
            </w:r>
          </w:p>
          <w:p w14:paraId="73641EA0" w14:textId="265E9CBD" w:rsidR="00D24290" w:rsidRPr="00D24290" w:rsidRDefault="00D24290" w:rsidP="00D24290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0BEA32FA" w14:textId="77777777" w:rsidTr="00863A01">
        <w:tc>
          <w:tcPr>
            <w:tcW w:w="0" w:type="auto"/>
          </w:tcPr>
          <w:p w14:paraId="438E1DA1" w14:textId="77777777" w:rsidR="00863A01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717F0A46" w14:textId="77777777" w:rsidR="00863A01" w:rsidRDefault="00863A01" w:rsidP="00AD0E97">
            <w:pPr>
              <w:pStyle w:val="Heading2"/>
            </w:pPr>
            <w:r w:rsidRPr="00863A01">
              <w:t>What are your thoughts on how I’ve been coming up with direction?</w:t>
            </w:r>
          </w:p>
          <w:p w14:paraId="3E1377DD" w14:textId="31BA20AF" w:rsidR="00D24290" w:rsidRPr="00D24290" w:rsidRDefault="00D24290" w:rsidP="00D24290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7A96CD80" w14:textId="77777777" w:rsidTr="00863A01">
        <w:tc>
          <w:tcPr>
            <w:tcW w:w="0" w:type="auto"/>
          </w:tcPr>
          <w:p w14:paraId="2B93FD98" w14:textId="77777777" w:rsidR="00863A01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160CA769" w14:textId="77777777" w:rsidR="00863A01" w:rsidRDefault="00863A01" w:rsidP="00AD0E97">
            <w:pPr>
              <w:pStyle w:val="Heading2"/>
            </w:pPr>
            <w:r w:rsidRPr="00863A01">
              <w:t>What are your thoughts on our project management?</w:t>
            </w:r>
          </w:p>
          <w:p w14:paraId="67747AC5" w14:textId="7E7F367D" w:rsidR="00D24290" w:rsidRPr="00D24290" w:rsidRDefault="00D24290" w:rsidP="00D24290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1CD1752C" w14:textId="77777777" w:rsidTr="00863A01">
        <w:tc>
          <w:tcPr>
            <w:tcW w:w="0" w:type="auto"/>
          </w:tcPr>
          <w:p w14:paraId="71BD2CB1" w14:textId="77777777" w:rsidR="00863A01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343AB60B" w14:textId="77777777" w:rsidR="00863A01" w:rsidRDefault="00863A01" w:rsidP="00AD0E97">
            <w:pPr>
              <w:pStyle w:val="Heading2"/>
            </w:pPr>
            <w:r w:rsidRPr="00863A01">
              <w:t>What would you change?</w:t>
            </w:r>
          </w:p>
          <w:p w14:paraId="01686403" w14:textId="4B668436" w:rsidR="00D24290" w:rsidRPr="00D24290" w:rsidRDefault="00D24290" w:rsidP="00D24290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5E5B9F1D" w14:textId="77777777" w:rsidTr="00863A01">
        <w:tc>
          <w:tcPr>
            <w:tcW w:w="0" w:type="auto"/>
          </w:tcPr>
          <w:p w14:paraId="73CB95FB" w14:textId="22E66056" w:rsidR="00863A01" w:rsidRDefault="00863A01" w:rsidP="006D406B">
            <w:pPr>
              <w:pStyle w:val="Heading2"/>
            </w:pPr>
            <w:proofErr w:type="gramStart"/>
            <w:r w:rsidRPr="00863A01">
              <w:t>Future Plans</w:t>
            </w:r>
            <w:proofErr w:type="gramEnd"/>
          </w:p>
        </w:tc>
        <w:tc>
          <w:tcPr>
            <w:tcW w:w="0" w:type="auto"/>
          </w:tcPr>
          <w:p w14:paraId="6A86014A" w14:textId="77777777" w:rsidR="00863A01" w:rsidRDefault="00863A01" w:rsidP="00AD0E97">
            <w:pPr>
              <w:pStyle w:val="Heading2"/>
            </w:pPr>
            <w:r w:rsidRPr="00863A01">
              <w:t>Where do you see yourself in 3 years? 10 years?</w:t>
            </w:r>
          </w:p>
          <w:p w14:paraId="6445A1C3" w14:textId="31EC5B6F" w:rsidR="00D24290" w:rsidRPr="00D24290" w:rsidRDefault="00D24290" w:rsidP="00D24290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863A01" w14:paraId="670BD8A8" w14:textId="77777777" w:rsidTr="00863A01">
        <w:tc>
          <w:tcPr>
            <w:tcW w:w="0" w:type="auto"/>
          </w:tcPr>
          <w:p w14:paraId="2094D414" w14:textId="77777777" w:rsidR="00863A01" w:rsidRPr="00863A01" w:rsidRDefault="00863A01" w:rsidP="006D406B">
            <w:pPr>
              <w:pStyle w:val="Heading2"/>
            </w:pPr>
          </w:p>
        </w:tc>
        <w:tc>
          <w:tcPr>
            <w:tcW w:w="0" w:type="auto"/>
          </w:tcPr>
          <w:p w14:paraId="6C1BDA1E" w14:textId="77777777" w:rsidR="00863A01" w:rsidRDefault="00D24290" w:rsidP="00AD0E97">
            <w:pPr>
              <w:pStyle w:val="Heading2"/>
            </w:pPr>
            <w:r w:rsidRPr="00D24290">
              <w:t>Where do you see the team/company going this year? In 5 years?</w:t>
            </w:r>
          </w:p>
          <w:p w14:paraId="0898C009" w14:textId="038B9D53" w:rsidR="00D24290" w:rsidRPr="00D24290" w:rsidRDefault="00D24290" w:rsidP="00D24290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D24290" w14:paraId="6039214C" w14:textId="77777777" w:rsidTr="00863A01">
        <w:tc>
          <w:tcPr>
            <w:tcW w:w="0" w:type="auto"/>
          </w:tcPr>
          <w:p w14:paraId="5EF0583E" w14:textId="77777777" w:rsidR="00D24290" w:rsidRPr="00863A01" w:rsidRDefault="00D24290" w:rsidP="006D406B">
            <w:pPr>
              <w:pStyle w:val="Heading2"/>
            </w:pPr>
          </w:p>
        </w:tc>
        <w:tc>
          <w:tcPr>
            <w:tcW w:w="0" w:type="auto"/>
          </w:tcPr>
          <w:p w14:paraId="7556EBD8" w14:textId="77777777" w:rsidR="00D24290" w:rsidRDefault="00D24290" w:rsidP="00AD0E97">
            <w:pPr>
              <w:pStyle w:val="Heading2"/>
            </w:pPr>
            <w:r w:rsidRPr="00D24290">
              <w:t>Are you interested in continuing to work at the company long term? Why or why not?</w:t>
            </w:r>
          </w:p>
          <w:p w14:paraId="45762368" w14:textId="1E1F2656" w:rsidR="00D24290" w:rsidRPr="00D24290" w:rsidRDefault="00D24290" w:rsidP="00D24290">
            <w:r w:rsidRPr="00863A01">
              <w:rPr>
                <w:i/>
                <w:iCs/>
                <w:color w:val="404040" w:themeColor="text1" w:themeTint="BF"/>
              </w:rPr>
              <w:t xml:space="preserve">Space for </w:t>
            </w:r>
            <w:proofErr w:type="gramStart"/>
            <w:r w:rsidRPr="00863A01">
              <w:rPr>
                <w:i/>
                <w:iCs/>
                <w:color w:val="404040" w:themeColor="text1" w:themeTint="BF"/>
              </w:rPr>
              <w:t>notes..</w:t>
            </w:r>
            <w:proofErr w:type="gramEnd"/>
          </w:p>
        </w:tc>
      </w:tr>
      <w:tr w:rsidR="00D24290" w14:paraId="4BE75F9D" w14:textId="77777777" w:rsidTr="00863A01">
        <w:tc>
          <w:tcPr>
            <w:tcW w:w="0" w:type="auto"/>
          </w:tcPr>
          <w:p w14:paraId="17157AC7" w14:textId="6977F091" w:rsidR="00D24290" w:rsidRPr="00863A01" w:rsidRDefault="00D24290" w:rsidP="006D406B">
            <w:pPr>
              <w:pStyle w:val="Heading2"/>
            </w:pPr>
            <w:r>
              <w:t>Action</w:t>
            </w:r>
          </w:p>
        </w:tc>
        <w:tc>
          <w:tcPr>
            <w:tcW w:w="0" w:type="auto"/>
          </w:tcPr>
          <w:p w14:paraId="6BD22040" w14:textId="2FEB08E6" w:rsidR="00D24290" w:rsidRDefault="00D24290" w:rsidP="00AD0E97">
            <w:pPr>
              <w:pStyle w:val="Heading2"/>
            </w:pPr>
            <w:r w:rsidRPr="00D24290">
              <w:t>Based on what we talked about, what are some things you are going to work on or do from here on out? Similarly, what can I do from here on out?</w:t>
            </w:r>
          </w:p>
          <w:p w14:paraId="2E13E28F" w14:textId="3406244D" w:rsidR="00D24290" w:rsidRPr="00D24290" w:rsidRDefault="00D24290" w:rsidP="00D24290">
            <w:r>
              <w:t>Action Items Here!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DC256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2"/>
  </w:num>
  <w:num w:numId="7" w16cid:durableId="1542865151">
    <w:abstractNumId w:val="11"/>
  </w:num>
  <w:num w:numId="8" w16cid:durableId="248776772">
    <w:abstractNumId w:val="9"/>
  </w:num>
  <w:num w:numId="9" w16cid:durableId="2082023456">
    <w:abstractNumId w:val="6"/>
  </w:num>
  <w:num w:numId="10" w16cid:durableId="931862730">
    <w:abstractNumId w:val="7"/>
  </w:num>
  <w:num w:numId="11" w16cid:durableId="1988391148">
    <w:abstractNumId w:val="5"/>
  </w:num>
  <w:num w:numId="12" w16cid:durableId="1479565518">
    <w:abstractNumId w:val="10"/>
  </w:num>
  <w:num w:numId="13" w16cid:durableId="1586382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63A01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05FE8"/>
    <w:rsid w:val="00D24290"/>
    <w:rsid w:val="00D268A5"/>
    <w:rsid w:val="00D274EE"/>
    <w:rsid w:val="00D868B9"/>
    <w:rsid w:val="00DC256F"/>
    <w:rsid w:val="00DD0B2D"/>
    <w:rsid w:val="00DE5F0D"/>
    <w:rsid w:val="00E02135"/>
    <w:rsid w:val="00E63E37"/>
    <w:rsid w:val="00E7243F"/>
    <w:rsid w:val="00E82749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87CFD"/>
    <w:rsid w:val="002717A7"/>
    <w:rsid w:val="0056348A"/>
    <w:rsid w:val="0076624E"/>
    <w:rsid w:val="00773A10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Alexander Gordienko</cp:lastModifiedBy>
  <cp:revision>4</cp:revision>
  <cp:lastPrinted>2018-06-12T18:38:00Z</cp:lastPrinted>
  <dcterms:created xsi:type="dcterms:W3CDTF">2023-10-18T19:50:00Z</dcterms:created>
  <dcterms:modified xsi:type="dcterms:W3CDTF">2023-12-25T17:30:00Z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